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E" w:rsidRPr="00691115" w:rsidRDefault="009054CE" w:rsidP="00A06930">
      <w:pPr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u w:val="single"/>
        </w:rPr>
        <w:t>Formulario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da </w:t>
      </w:r>
      <w:r>
        <w:rPr>
          <w:b/>
          <w:bCs/>
          <w:i/>
          <w:iCs/>
          <w:sz w:val="28"/>
          <w:szCs w:val="28"/>
          <w:u w:val="single"/>
        </w:rPr>
        <w:t>compilare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in caso di accordo ex art. 6</w:t>
      </w:r>
    </w:p>
    <w:p w:rsidR="009054CE" w:rsidRDefault="009054CE" w:rsidP="00A0693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1.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amministrative</w:t>
      </w:r>
    </w:p>
    <w:p w:rsidR="009054CE" w:rsidRPr="00F703AF" w:rsidRDefault="009054CE" w:rsidP="00A06930">
      <w:pPr>
        <w:spacing w:line="240" w:lineRule="auto"/>
        <w:jc w:val="center"/>
        <w:rPr>
          <w:i/>
          <w:iCs/>
        </w:rPr>
      </w:pPr>
      <w:r w:rsidRPr="00F703AF">
        <w:rPr>
          <w:i/>
          <w:iCs/>
        </w:rPr>
        <w:t>(relative all’atto, al Comune)</w:t>
      </w:r>
    </w:p>
    <w:p w:rsidR="009054CE" w:rsidRDefault="009054CE" w:rsidP="00A06930">
      <w:r>
        <w:t xml:space="preserve"> Stato Civile del Comune di ______________________________________ cod.Istat: prov ____  com __</w:t>
      </w:r>
    </w:p>
    <w:p w:rsidR="009054CE" w:rsidRDefault="009054CE" w:rsidP="00A06930">
      <w:pPr>
        <w:ind w:left="360"/>
      </w:pPr>
      <w:r>
        <w:t xml:space="preserve">Data di stipula dell’accordo: _____  (gg/mm/aaaa) </w:t>
      </w:r>
    </w:p>
    <w:p w:rsidR="009054CE" w:rsidRDefault="009054CE" w:rsidP="00A06930">
      <w:pPr>
        <w:ind w:left="360"/>
      </w:pPr>
      <w:r>
        <w:t>Data di iscrizione dell’accordo: _____  (gg/mm/aaaa)</w:t>
      </w:r>
    </w:p>
    <w:p w:rsidR="009054CE" w:rsidRDefault="009054CE" w:rsidP="00A06930">
      <w:pPr>
        <w:jc w:val="center"/>
      </w:pPr>
      <w:r w:rsidRPr="003D4334">
        <w:t xml:space="preserve">Atto: </w:t>
      </w:r>
      <w:r w:rsidRPr="003D4334">
        <w:tab/>
        <w:t>numero________ Parte___ Serie____</w:t>
      </w:r>
    </w:p>
    <w:p w:rsidR="009054CE" w:rsidRDefault="009054CE" w:rsidP="00A06930">
      <w:r>
        <w:t xml:space="preserve">Tipo di accordo:  </w:t>
      </w:r>
      <w:r w:rsidRPr="00946CAE">
        <w:rPr>
          <w:b/>
          <w:bCs/>
          <w:i/>
          <w:iCs/>
        </w:rPr>
        <w:t>Accordo di separazione</w:t>
      </w:r>
      <w:r>
        <w:t xml:space="preserve"> 1.__</w:t>
      </w:r>
      <w:r>
        <w:tab/>
        <w:t xml:space="preserve"> </w:t>
      </w:r>
      <w:r w:rsidRPr="00946CAE">
        <w:rPr>
          <w:b/>
          <w:bCs/>
          <w:i/>
          <w:iCs/>
        </w:rPr>
        <w:t>Accordo di divorzio</w:t>
      </w:r>
      <w:r>
        <w:rPr>
          <w:b/>
          <w:bCs/>
          <w:i/>
          <w:iCs/>
        </w:rPr>
        <w:t xml:space="preserve"> 2.</w:t>
      </w:r>
      <w:r>
        <w:t xml:space="preserve">__   </w:t>
      </w:r>
      <w:r w:rsidRPr="00663F56">
        <w:rPr>
          <w:b/>
          <w:bCs/>
        </w:rPr>
        <w:t>Variazioni condizioni</w:t>
      </w:r>
      <w:r>
        <w:rPr>
          <w:b/>
          <w:bCs/>
        </w:rPr>
        <w:t xml:space="preserve">  3.</w:t>
      </w:r>
      <w:r>
        <w:t>___</w:t>
      </w:r>
    </w:p>
    <w:p w:rsidR="009054CE" w:rsidRDefault="009054CE" w:rsidP="00A06930">
      <w:pPr>
        <w:rPr>
          <w:b/>
          <w:u w:val="single"/>
        </w:rPr>
      </w:pPr>
      <w:r w:rsidRPr="00ED47A0">
        <w:rPr>
          <w:i/>
          <w:iCs/>
          <w:u w:val="single"/>
        </w:rPr>
        <w:t xml:space="preserve">In caso di </w:t>
      </w:r>
      <w:r>
        <w:rPr>
          <w:i/>
          <w:iCs/>
          <w:u w:val="single"/>
        </w:rPr>
        <w:t>Variazioni delle condizioni (3)</w:t>
      </w:r>
      <w:r>
        <w:t xml:space="preserve">: </w:t>
      </w:r>
      <w:r w:rsidRPr="00F5623E">
        <w:rPr>
          <w:b/>
          <w:u w:val="single"/>
        </w:rPr>
        <w:t>la compilazione termina qui</w:t>
      </w:r>
    </w:p>
    <w:p w:rsidR="009054CE" w:rsidRDefault="009054CE" w:rsidP="00A06930">
      <w:pPr>
        <w:rPr>
          <w:i/>
          <w:iCs/>
          <w:u w:val="single"/>
        </w:rPr>
      </w:pPr>
    </w:p>
    <w:p w:rsidR="009054CE" w:rsidRDefault="009054CE" w:rsidP="00A06930">
      <w:r w:rsidRPr="00ED47A0">
        <w:rPr>
          <w:i/>
          <w:iCs/>
          <w:u w:val="single"/>
        </w:rPr>
        <w:t>In caso di Divorzio</w:t>
      </w:r>
      <w:r>
        <w:rPr>
          <w:i/>
          <w:iCs/>
          <w:u w:val="single"/>
        </w:rPr>
        <w:t xml:space="preserve"> </w:t>
      </w:r>
    </w:p>
    <w:p w:rsidR="009054CE" w:rsidRDefault="009054CE" w:rsidP="00A06930">
      <w:r>
        <w:t>Sentenza di Separazione numero________ del _____(gg/mm/aaaa)</w:t>
      </w:r>
    </w:p>
    <w:p w:rsidR="009054CE" w:rsidRDefault="009054CE" w:rsidP="00A06930">
      <w:r>
        <w:t>Emessa dal Tribunale di_______________________________</w:t>
      </w:r>
      <w:r>
        <w:tab/>
        <w:t>cod. tribunale istat __________</w:t>
      </w:r>
    </w:p>
    <w:p w:rsidR="009054CE" w:rsidRDefault="009054CE" w:rsidP="00A06930">
      <w:pPr>
        <w:jc w:val="center"/>
        <w:rPr>
          <w:b/>
          <w:bCs/>
        </w:rPr>
      </w:pPr>
    </w:p>
    <w:p w:rsidR="009054CE" w:rsidRDefault="009054CE" w:rsidP="00A06930">
      <w:pPr>
        <w:jc w:val="center"/>
        <w:rPr>
          <w:b/>
          <w:bCs/>
        </w:rPr>
      </w:pPr>
      <w:r>
        <w:rPr>
          <w:b/>
          <w:bCs/>
        </w:rPr>
        <w:t xml:space="preserve">Sezione 2.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relative all’atto di matrimonio</w:t>
      </w:r>
    </w:p>
    <w:p w:rsidR="009054CE" w:rsidRPr="00FF1FD1" w:rsidRDefault="009054CE" w:rsidP="00A06930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9054CE" w:rsidRPr="002168E5" w:rsidRDefault="009054CE" w:rsidP="00A06930">
      <w:pPr>
        <w:rPr>
          <w:i/>
          <w:iCs/>
          <w:u w:val="single"/>
        </w:rPr>
      </w:pPr>
      <w:r w:rsidRPr="002168E5">
        <w:rPr>
          <w:i/>
          <w:iCs/>
          <w:u w:val="single"/>
        </w:rPr>
        <w:t>Se celebrato in Italia</w:t>
      </w:r>
    </w:p>
    <w:p w:rsidR="009054CE" w:rsidRDefault="009054CE" w:rsidP="00A06930">
      <w:r>
        <w:t>Comune di celebrazione ______________________________________ cod.Istat: prov ____  com ____</w:t>
      </w:r>
    </w:p>
    <w:p w:rsidR="009054CE" w:rsidRDefault="009054CE" w:rsidP="00A06930">
      <w:r>
        <w:t>Atto iscritto</w:t>
      </w:r>
      <w:r>
        <w:tab/>
      </w:r>
      <w:r>
        <w:tab/>
        <w:t>numero________ Parte___ Serie____</w:t>
      </w:r>
    </w:p>
    <w:p w:rsidR="009054CE" w:rsidRDefault="009054CE" w:rsidP="00A06930">
      <w:r>
        <w:t>Rito del matrimoni: 1) Religioso___</w:t>
      </w:r>
      <w:r>
        <w:tab/>
        <w:t>2) civile___</w:t>
      </w:r>
      <w:r>
        <w:tab/>
        <w:t>Data di celebrazione: ________ (gg/mm/aaaa)</w:t>
      </w:r>
    </w:p>
    <w:p w:rsidR="009054CE" w:rsidRDefault="009054CE" w:rsidP="00A06930">
      <w:r w:rsidRPr="002168E5">
        <w:rPr>
          <w:i/>
          <w:iCs/>
          <w:u w:val="single"/>
        </w:rPr>
        <w:t xml:space="preserve">Se celebrato </w:t>
      </w:r>
      <w:r>
        <w:rPr>
          <w:i/>
          <w:iCs/>
          <w:u w:val="single"/>
        </w:rPr>
        <w:t>all’estero</w:t>
      </w:r>
    </w:p>
    <w:p w:rsidR="009054CE" w:rsidRDefault="009054CE" w:rsidP="00A06930">
      <w:r>
        <w:t>Stato estero di celebrazione ______________________________________ cod.Istat stato estero: ______</w:t>
      </w:r>
    </w:p>
    <w:p w:rsidR="009054CE" w:rsidRDefault="009054CE" w:rsidP="00A06930"/>
    <w:p w:rsidR="009054CE" w:rsidRDefault="009054CE" w:rsidP="00A0693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3. </w:t>
      </w:r>
      <w:r w:rsidRPr="00FF1FD1">
        <w:rPr>
          <w:b/>
          <w:bCs/>
        </w:rPr>
        <w:t xml:space="preserve">Notizie </w:t>
      </w:r>
      <w:r>
        <w:rPr>
          <w:b/>
          <w:bCs/>
        </w:rPr>
        <w:t xml:space="preserve">relative ai coniugi </w:t>
      </w:r>
    </w:p>
    <w:p w:rsidR="009054CE" w:rsidRPr="00FF1FD1" w:rsidRDefault="009054CE" w:rsidP="00A06930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9054CE" w:rsidRPr="00132E34" w:rsidRDefault="009054CE" w:rsidP="00A06930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Marito:</w:t>
      </w:r>
    </w:p>
    <w:p w:rsidR="009054CE" w:rsidRDefault="009054CE" w:rsidP="00A06930">
      <w:r>
        <w:t xml:space="preserve">Nome _____________________________ Cognome________________________ </w:t>
      </w:r>
    </w:p>
    <w:p w:rsidR="009054CE" w:rsidRDefault="009054CE" w:rsidP="00A06930">
      <w:r>
        <w:t>Codice fiscale__________________________________________</w:t>
      </w:r>
    </w:p>
    <w:p w:rsidR="009054CE" w:rsidRPr="00343CA6" w:rsidRDefault="009054CE" w:rsidP="00A06930">
      <w:r w:rsidRPr="00343CA6">
        <w:t>Data di nascita _____(gg/mm/aaaa)</w:t>
      </w:r>
    </w:p>
    <w:p w:rsidR="009054CE" w:rsidRPr="00343CA6" w:rsidRDefault="009054CE" w:rsidP="00A06930">
      <w:r w:rsidRPr="00343CA6">
        <w:t xml:space="preserve"> Comune italiano di nascita____________________________________cod.Istat: prov ____  com ____</w:t>
      </w:r>
    </w:p>
    <w:p w:rsidR="009054CE" w:rsidRDefault="009054CE" w:rsidP="00A06930">
      <w:r w:rsidRPr="00343CA6">
        <w:t>Stato Estero di nascita_________________________________</w:t>
      </w:r>
      <w:r>
        <w:t>_________</w:t>
      </w:r>
      <w:r w:rsidRPr="00343CA6">
        <w:t>cod.istat</w:t>
      </w:r>
      <w:r>
        <w:t xml:space="preserve"> :</w:t>
      </w:r>
      <w:r w:rsidRPr="00343CA6">
        <w:t>_______</w:t>
      </w:r>
    </w:p>
    <w:p w:rsidR="009054CE" w:rsidRDefault="009054CE" w:rsidP="00A06930">
      <w:r>
        <w:t>Comune di residenza_________________________________________cod.Istat: prov ____  com ____</w:t>
      </w:r>
    </w:p>
    <w:p w:rsidR="009054CE" w:rsidRDefault="009054CE" w:rsidP="00A06930">
      <w:r>
        <w:t>Via/Piazza_________________________________________________n.______cap_________</w:t>
      </w:r>
    </w:p>
    <w:p w:rsidR="009054CE" w:rsidRDefault="009054CE" w:rsidP="00A06930">
      <w:r>
        <w:t>cittadinanza: Italiana dalla nascita__</w:t>
      </w:r>
    </w:p>
    <w:p w:rsidR="009054CE" w:rsidRDefault="009054CE" w:rsidP="00A06930">
      <w:r>
        <w:t>Italiana acquisita__</w:t>
      </w:r>
      <w:r>
        <w:tab/>
      </w:r>
      <w:r>
        <w:tab/>
      </w:r>
      <w:r>
        <w:tab/>
        <w:t xml:space="preserve">dal (gg/mm/aaaa) </w:t>
      </w:r>
      <w:r w:rsidRPr="00250554">
        <w:rPr>
          <w:i/>
          <w:u w:val="single"/>
        </w:rPr>
        <w:t>(</w:t>
      </w:r>
      <w:r>
        <w:rPr>
          <w:i/>
          <w:u w:val="single"/>
        </w:rPr>
        <w:t>opzionale se disponibile</w:t>
      </w:r>
      <w:r w:rsidRPr="00250554">
        <w:rPr>
          <w:i/>
          <w:u w:val="single"/>
        </w:rPr>
        <w:t>)</w:t>
      </w:r>
      <w:r>
        <w:tab/>
      </w:r>
      <w:r>
        <w:tab/>
      </w:r>
    </w:p>
    <w:p w:rsidR="009054CE" w:rsidRDefault="009054CE" w:rsidP="00A06930">
      <w:r>
        <w:t>Straniera__</w:t>
      </w:r>
      <w:r>
        <w:tab/>
        <w:t>Stato estero di cittadinanza:________________________________</w:t>
      </w:r>
      <w:r w:rsidRPr="00132E34">
        <w:t xml:space="preserve"> </w:t>
      </w:r>
      <w:r>
        <w:t>cod.istat _______</w:t>
      </w:r>
    </w:p>
    <w:p w:rsidR="009054CE" w:rsidRDefault="009054CE" w:rsidP="00A06930">
      <w:r>
        <w:t xml:space="preserve">Stato civile precedente al matrimonio: </w:t>
      </w:r>
      <w:r>
        <w:tab/>
        <w:t>celibe__</w:t>
      </w:r>
      <w:r>
        <w:tab/>
      </w:r>
      <w:r>
        <w:tab/>
        <w:t>divorziato__</w:t>
      </w:r>
      <w:r>
        <w:tab/>
      </w:r>
      <w:r>
        <w:tab/>
        <w:t>Vedovo__</w:t>
      </w:r>
    </w:p>
    <w:p w:rsidR="009054CE" w:rsidRDefault="009054CE" w:rsidP="00A06930">
      <w:r>
        <w:t>Titolo di studio:______</w:t>
      </w:r>
      <w:r w:rsidRPr="004A70D4">
        <w:rPr>
          <w:i/>
          <w:iCs/>
        </w:rPr>
        <w:t>( vedi codifiche 1)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A06930">
      <w:r>
        <w:t>Condizione professionale o non professionale:____</w:t>
      </w:r>
      <w:r w:rsidRPr="004A70D4">
        <w:rPr>
          <w:i/>
          <w:iCs/>
        </w:rPr>
        <w:t>(vedi codifiche 2)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A06930">
      <w:r>
        <w:t>Posizione nella professione:____</w:t>
      </w:r>
      <w:r w:rsidRPr="004A70D4">
        <w:rPr>
          <w:i/>
          <w:iCs/>
        </w:rPr>
        <w:t>(vedi codifiche 3)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Pr="00132E34" w:rsidRDefault="009054CE" w:rsidP="00A06930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Moglie:</w:t>
      </w:r>
    </w:p>
    <w:p w:rsidR="009054CE" w:rsidRDefault="009054CE" w:rsidP="00A06930">
      <w:r>
        <w:t xml:space="preserve">Nome ____________________________ Cognome___________________________ </w:t>
      </w:r>
    </w:p>
    <w:p w:rsidR="009054CE" w:rsidRDefault="009054CE" w:rsidP="00A06930">
      <w:r>
        <w:t>Codice fiscale__________________________________________</w:t>
      </w:r>
    </w:p>
    <w:p w:rsidR="009054CE" w:rsidRPr="00343CA6" w:rsidRDefault="009054CE" w:rsidP="00A06930">
      <w:r w:rsidRPr="00343CA6">
        <w:t>Data di nascita _____(gg/mm/aaaa)</w:t>
      </w:r>
    </w:p>
    <w:p w:rsidR="009054CE" w:rsidRPr="00343CA6" w:rsidRDefault="009054CE" w:rsidP="00A06930">
      <w:r w:rsidRPr="00343CA6">
        <w:t>Comune italiano di nascita____________________________________cod.Istat: prov ____  com ____</w:t>
      </w:r>
    </w:p>
    <w:p w:rsidR="009054CE" w:rsidRDefault="009054CE" w:rsidP="00A06930">
      <w:r w:rsidRPr="00343CA6">
        <w:t>Stato Estero di nascita_________________________________</w:t>
      </w:r>
      <w:r>
        <w:t>_________</w:t>
      </w:r>
      <w:r w:rsidRPr="00343CA6">
        <w:t>cod.istat</w:t>
      </w:r>
      <w:r>
        <w:t xml:space="preserve"> :</w:t>
      </w:r>
      <w:r w:rsidRPr="00343CA6">
        <w:t>_______</w:t>
      </w:r>
    </w:p>
    <w:p w:rsidR="009054CE" w:rsidRDefault="009054CE" w:rsidP="00A06930">
      <w:r>
        <w:t>Comune di residenza_________________________________________cod.Istat: prov ____  com ____</w:t>
      </w:r>
    </w:p>
    <w:p w:rsidR="009054CE" w:rsidRDefault="009054CE" w:rsidP="00A06930">
      <w:r>
        <w:t>Via/Piazza_________________________________________________n.______cap_________</w:t>
      </w:r>
    </w:p>
    <w:p w:rsidR="009054CE" w:rsidRDefault="009054CE" w:rsidP="00A06930">
      <w:r>
        <w:t>cittadinanza: Italiana dalla nascita__</w:t>
      </w:r>
    </w:p>
    <w:p w:rsidR="009054CE" w:rsidRDefault="009054CE" w:rsidP="00A06930">
      <w:r>
        <w:t>Italiana acquisita__</w:t>
      </w:r>
      <w:r>
        <w:tab/>
      </w:r>
      <w:r>
        <w:tab/>
      </w:r>
      <w:r>
        <w:tab/>
        <w:t xml:space="preserve">dal (gg/mm/aaaa) </w:t>
      </w:r>
      <w:r w:rsidRPr="00250554">
        <w:rPr>
          <w:i/>
          <w:u w:val="single"/>
        </w:rPr>
        <w:t>(</w:t>
      </w:r>
      <w:r>
        <w:rPr>
          <w:i/>
          <w:u w:val="single"/>
        </w:rPr>
        <w:t>opzionale se disponibile</w:t>
      </w:r>
      <w:r w:rsidRPr="00250554">
        <w:rPr>
          <w:i/>
          <w:u w:val="single"/>
        </w:rPr>
        <w:t>)</w:t>
      </w:r>
      <w:r>
        <w:tab/>
      </w:r>
      <w:r>
        <w:tab/>
      </w:r>
    </w:p>
    <w:p w:rsidR="009054CE" w:rsidRDefault="009054CE" w:rsidP="00A06930">
      <w:r>
        <w:t>Straniera__</w:t>
      </w:r>
      <w:r>
        <w:tab/>
        <w:t>Stato estero di cittadinanza:________________________________</w:t>
      </w:r>
      <w:r w:rsidRPr="00132E34">
        <w:t xml:space="preserve"> </w:t>
      </w:r>
      <w:r>
        <w:t>cod.istat _______</w:t>
      </w:r>
    </w:p>
    <w:p w:rsidR="009054CE" w:rsidRDefault="009054CE" w:rsidP="00A06930">
      <w:r>
        <w:t xml:space="preserve">Stato civile precedente al matrimonio: </w:t>
      </w:r>
      <w:r>
        <w:tab/>
        <w:t>nubile__</w:t>
      </w:r>
      <w:r>
        <w:tab/>
      </w:r>
      <w:r>
        <w:tab/>
        <w:t>divorziata__</w:t>
      </w:r>
      <w:r>
        <w:tab/>
      </w:r>
      <w:r>
        <w:tab/>
        <w:t>Vedova__</w:t>
      </w:r>
    </w:p>
    <w:p w:rsidR="009054CE" w:rsidRDefault="009054CE" w:rsidP="00A06930">
      <w:r>
        <w:t>Titolo di studio:______</w:t>
      </w:r>
      <w:r w:rsidRPr="004A70D4">
        <w:rPr>
          <w:i/>
          <w:iCs/>
        </w:rPr>
        <w:t>( vedi codifiche 1)</w:t>
      </w:r>
      <w:r>
        <w:rPr>
          <w:i/>
          <w:iCs/>
        </w:rPr>
        <w:t xml:space="preserve"> (a)</w:t>
      </w:r>
    </w:p>
    <w:p w:rsidR="009054CE" w:rsidRDefault="009054CE" w:rsidP="00A06930">
      <w:r>
        <w:t>Condizione professionale o non professionale:____</w:t>
      </w:r>
      <w:r w:rsidRPr="004A70D4">
        <w:rPr>
          <w:i/>
          <w:iCs/>
        </w:rPr>
        <w:t>(vedi codifiche 2)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A06930">
      <w:pPr>
        <w:rPr>
          <w:i/>
          <w:iCs/>
        </w:rPr>
      </w:pPr>
      <w:r>
        <w:t>Posizione nella professione:____</w:t>
      </w:r>
      <w:r w:rsidRPr="004A70D4">
        <w:rPr>
          <w:i/>
          <w:iCs/>
        </w:rPr>
        <w:t>(vedi codifiche 3)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A06930">
      <w:pPr>
        <w:rPr>
          <w:i/>
          <w:iCs/>
        </w:rPr>
      </w:pPr>
    </w:p>
    <w:p w:rsidR="009054CE" w:rsidRDefault="009054CE" w:rsidP="00A0693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4.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relative ai figli e ai provvedimenti economici</w:t>
      </w:r>
    </w:p>
    <w:p w:rsidR="009054CE" w:rsidRDefault="009054CE" w:rsidP="00A06930">
      <w:pPr>
        <w:spacing w:line="240" w:lineRule="auto"/>
      </w:pPr>
      <w:r>
        <w:t>Presenza di figli minori nel matrimonio: si___</w:t>
      </w:r>
      <w:r>
        <w:tab/>
        <w:t xml:space="preserve">no___ </w:t>
      </w:r>
      <w:r>
        <w:tab/>
      </w:r>
      <w:r>
        <w:tab/>
        <w:t>Quanti:_____</w:t>
      </w:r>
    </w:p>
    <w:p w:rsidR="009054CE" w:rsidRDefault="009054CE" w:rsidP="00A06930">
      <w:r w:rsidRPr="00B0269D">
        <w:rPr>
          <w:i/>
          <w:iCs/>
        </w:rPr>
        <w:t>per ogni figlio minore presente nel matrimonio</w:t>
      </w:r>
      <w:r>
        <w:rPr>
          <w:i/>
          <w:iCs/>
        </w:rPr>
        <w:t xml:space="preserve"> rilevare:</w:t>
      </w:r>
    </w:p>
    <w:p w:rsidR="009054CE" w:rsidRPr="00343CA6" w:rsidRDefault="009054CE" w:rsidP="00A06930">
      <w:r w:rsidRPr="00343CA6">
        <w:t>Data di nascita _____(gg/mm/aaaa)</w:t>
      </w:r>
      <w:r>
        <w:tab/>
        <w:t xml:space="preserve">sesso  1.Maschio </w:t>
      </w:r>
      <w:r>
        <w:tab/>
        <w:t>2. Femmina</w:t>
      </w:r>
    </w:p>
    <w:p w:rsidR="009054CE" w:rsidRPr="00691115" w:rsidRDefault="009054CE" w:rsidP="00A06930">
      <w:r w:rsidRPr="00691115">
        <w:t>Codice fiscale__________________________________________</w:t>
      </w:r>
    </w:p>
    <w:p w:rsidR="009054CE" w:rsidRPr="00691115" w:rsidRDefault="009054CE" w:rsidP="00A06930">
      <w:r w:rsidRPr="00691115">
        <w:t>Affidamento: al padre__</w:t>
      </w:r>
      <w:r w:rsidRPr="00691115">
        <w:tab/>
        <w:t>alla madre__</w:t>
      </w:r>
      <w:r w:rsidRPr="00691115">
        <w:tab/>
        <w:t>Condiviso (P)__</w:t>
      </w:r>
      <w:r w:rsidRPr="00691115">
        <w:tab/>
      </w:r>
      <w:r w:rsidRPr="00691115">
        <w:tab/>
        <w:t>Condiviso (M)__</w:t>
      </w:r>
      <w:r w:rsidRPr="00691115">
        <w:tab/>
        <w:t>a terzi__</w:t>
      </w:r>
    </w:p>
    <w:p w:rsidR="009054CE" w:rsidRDefault="009054CE" w:rsidP="00A06930">
      <w:pPr>
        <w:spacing w:line="240" w:lineRule="auto"/>
      </w:pPr>
    </w:p>
    <w:p w:rsidR="009054CE" w:rsidRDefault="009054CE" w:rsidP="00A06930">
      <w:pPr>
        <w:spacing w:line="240" w:lineRule="auto"/>
      </w:pPr>
      <w:r>
        <w:t xml:space="preserve">Presenza di figli maggiorenni incapaci o portatori di handicap grave ai sensi dell’art.3 , comma 3 della legge 5 febbraio 1992, n.104  nel matrimonio: </w:t>
      </w:r>
    </w:p>
    <w:p w:rsidR="009054CE" w:rsidRDefault="009054CE" w:rsidP="00A06930">
      <w:pPr>
        <w:spacing w:line="240" w:lineRule="auto"/>
      </w:pPr>
      <w:r>
        <w:t>si___</w:t>
      </w:r>
      <w:r>
        <w:tab/>
        <w:t>no___  Quanti:_____</w:t>
      </w:r>
    </w:p>
    <w:p w:rsidR="009054CE" w:rsidRDefault="009054CE" w:rsidP="00A06930">
      <w:r w:rsidRPr="00B0269D">
        <w:rPr>
          <w:i/>
          <w:iCs/>
        </w:rPr>
        <w:t xml:space="preserve">per ogni figlio </w:t>
      </w:r>
      <w:r>
        <w:rPr>
          <w:i/>
          <w:iCs/>
        </w:rPr>
        <w:t xml:space="preserve">maggiorenne incapace o portatore di handicap grave </w:t>
      </w:r>
      <w:r w:rsidRPr="00B0269D">
        <w:rPr>
          <w:i/>
          <w:iCs/>
        </w:rPr>
        <w:t>presente nel matrimonio</w:t>
      </w:r>
      <w:r>
        <w:rPr>
          <w:i/>
          <w:iCs/>
        </w:rPr>
        <w:t xml:space="preserve"> rilevare:</w:t>
      </w:r>
    </w:p>
    <w:p w:rsidR="009054CE" w:rsidRPr="00343CA6" w:rsidRDefault="009054CE" w:rsidP="00A06930">
      <w:r w:rsidRPr="00343CA6">
        <w:t>Data di nascita _____(gg/mm/aaaa)</w:t>
      </w:r>
      <w:r>
        <w:tab/>
        <w:t xml:space="preserve">sesso  1.Maschio </w:t>
      </w:r>
      <w:r>
        <w:tab/>
        <w:t>2. Femmina</w:t>
      </w:r>
    </w:p>
    <w:p w:rsidR="009054CE" w:rsidRPr="00691115" w:rsidRDefault="009054CE" w:rsidP="00A06930">
      <w:r w:rsidRPr="00691115">
        <w:t>Codice fiscale__________________________________________</w:t>
      </w:r>
    </w:p>
    <w:p w:rsidR="009054CE" w:rsidRPr="00691115" w:rsidRDefault="009054CE" w:rsidP="00A06930">
      <w:r w:rsidRPr="00691115">
        <w:t>Affidamento: al padre__</w:t>
      </w:r>
      <w:r w:rsidRPr="00691115">
        <w:tab/>
        <w:t>alla madre__</w:t>
      </w:r>
      <w:r w:rsidRPr="00691115">
        <w:tab/>
        <w:t>Condiviso (P)__</w:t>
      </w:r>
      <w:r w:rsidRPr="00691115">
        <w:tab/>
      </w:r>
      <w:r w:rsidRPr="00691115">
        <w:tab/>
        <w:t>Condiviso (M)__</w:t>
      </w:r>
      <w:r w:rsidRPr="00691115">
        <w:tab/>
        <w:t>a terzi__</w:t>
      </w:r>
    </w:p>
    <w:p w:rsidR="009054CE" w:rsidRDefault="009054CE" w:rsidP="00A06930">
      <w:pPr>
        <w:spacing w:line="240" w:lineRule="auto"/>
      </w:pPr>
      <w:r>
        <w:t xml:space="preserve"> Negli accordi è previsto un sostentamento economico per i figli:</w:t>
      </w:r>
      <w:r>
        <w:tab/>
        <w:t>si____</w:t>
      </w:r>
      <w:r>
        <w:tab/>
        <w:t>no____</w:t>
      </w:r>
    </w:p>
    <w:p w:rsidR="009054CE" w:rsidRDefault="009054CE" w:rsidP="00A06930">
      <w:pPr>
        <w:spacing w:line="240" w:lineRule="auto"/>
      </w:pPr>
      <w:r>
        <w:t>Se si:</w:t>
      </w:r>
    </w:p>
    <w:p w:rsidR="009054CE" w:rsidRDefault="009054CE" w:rsidP="00A06930">
      <w:pPr>
        <w:spacing w:line="240" w:lineRule="auto"/>
      </w:pPr>
      <w:r>
        <w:t>l’importo mensile di: euro___________,00</w:t>
      </w:r>
    </w:p>
    <w:p w:rsidR="009054CE" w:rsidRDefault="009054CE" w:rsidP="00A06930">
      <w:pPr>
        <w:spacing w:line="240" w:lineRule="auto"/>
      </w:pPr>
      <w:r>
        <w:t>Chi è obbligato a corrispondere il sostentamento economico ai figli:</w:t>
      </w:r>
    </w:p>
    <w:p w:rsidR="009054CE" w:rsidRDefault="009054CE" w:rsidP="00A06930">
      <w:pPr>
        <w:spacing w:line="240" w:lineRule="auto"/>
      </w:pPr>
      <w:r>
        <w:t>Padre__</w:t>
      </w:r>
      <w:r>
        <w:tab/>
      </w:r>
      <w:r>
        <w:tab/>
        <w:t>Madre__</w:t>
      </w:r>
      <w:r>
        <w:tab/>
      </w:r>
      <w:r>
        <w:tab/>
        <w:t>Entrambi__</w:t>
      </w:r>
    </w:p>
    <w:p w:rsidR="009054CE" w:rsidRDefault="009054CE" w:rsidP="00A06930">
      <w:pPr>
        <w:spacing w:line="240" w:lineRule="auto"/>
      </w:pPr>
      <w:r>
        <w:t>Negli accordi è previsto un sostentamento economico per uno dei coniugi:</w:t>
      </w:r>
      <w:r>
        <w:tab/>
        <w:t>si____</w:t>
      </w:r>
      <w:r>
        <w:tab/>
        <w:t>no____</w:t>
      </w:r>
    </w:p>
    <w:p w:rsidR="009054CE" w:rsidRDefault="009054CE" w:rsidP="00A06930">
      <w:pPr>
        <w:spacing w:line="240" w:lineRule="auto"/>
      </w:pPr>
      <w:r>
        <w:t>Se si:</w:t>
      </w:r>
    </w:p>
    <w:p w:rsidR="009054CE" w:rsidRDefault="009054CE" w:rsidP="00A06930">
      <w:pPr>
        <w:spacing w:line="240" w:lineRule="auto"/>
      </w:pPr>
      <w:r>
        <w:t>l’importo mensile di: euro___________,00</w:t>
      </w:r>
    </w:p>
    <w:p w:rsidR="009054CE" w:rsidRDefault="009054CE" w:rsidP="00A06930">
      <w:pPr>
        <w:spacing w:line="240" w:lineRule="auto"/>
      </w:pPr>
      <w:r>
        <w:t>Chi è obbligato a corrispondere il sostentamento economico al coniuge:</w:t>
      </w:r>
    </w:p>
    <w:p w:rsidR="009054CE" w:rsidRDefault="009054CE" w:rsidP="00A06930">
      <w:pPr>
        <w:spacing w:line="240" w:lineRule="auto"/>
      </w:pPr>
      <w:r>
        <w:t>Marito__</w:t>
      </w:r>
      <w:r>
        <w:tab/>
      </w:r>
      <w:r>
        <w:tab/>
        <w:t>Moglie__</w:t>
      </w:r>
    </w:p>
    <w:p w:rsidR="009054CE" w:rsidRDefault="009054CE" w:rsidP="00A06930">
      <w:pPr>
        <w:spacing w:line="240" w:lineRule="auto"/>
      </w:pPr>
      <w:r>
        <w:t>A chi è stata assegnata l’abitazione dove la famiglia viveva prima della separazione:</w:t>
      </w:r>
    </w:p>
    <w:p w:rsidR="009054CE" w:rsidRPr="003B232B" w:rsidRDefault="009054CE" w:rsidP="00A06930">
      <w:pPr>
        <w:spacing w:line="240" w:lineRule="auto"/>
      </w:pPr>
      <w:r>
        <w:t>Marito__</w:t>
      </w:r>
      <w:r>
        <w:tab/>
        <w:t>Moglie__</w:t>
      </w:r>
      <w:r>
        <w:tab/>
        <w:t>Entrambi in condivisione__</w:t>
      </w:r>
      <w:r>
        <w:tab/>
        <w:t>Ai figli__</w:t>
      </w:r>
      <w:r>
        <w:tab/>
        <w:t>Abitazioni autonome__</w:t>
      </w:r>
    </w:p>
    <w:p w:rsidR="009054CE" w:rsidRDefault="009054CE" w:rsidP="00A06930">
      <w:pPr>
        <w:spacing w:line="240" w:lineRule="auto"/>
      </w:pPr>
    </w:p>
    <w:p w:rsidR="009054CE" w:rsidRDefault="009054CE" w:rsidP="00A06930">
      <w:pPr>
        <w:spacing w:line="240" w:lineRule="auto"/>
      </w:pPr>
    </w:p>
    <w:p w:rsidR="009054CE" w:rsidRDefault="009054CE" w:rsidP="00A06930">
      <w:pPr>
        <w:spacing w:line="240" w:lineRule="auto"/>
      </w:pPr>
    </w:p>
    <w:p w:rsidR="009054CE" w:rsidRPr="003B232B" w:rsidRDefault="009054CE" w:rsidP="00A06930">
      <w:pPr>
        <w:spacing w:line="240" w:lineRule="auto"/>
      </w:pPr>
    </w:p>
    <w:p w:rsidR="009054CE" w:rsidRPr="0060146D" w:rsidRDefault="009054CE" w:rsidP="00A06930">
      <w:pPr>
        <w:jc w:val="center"/>
        <w:rPr>
          <w:b/>
          <w:bCs/>
        </w:rPr>
      </w:pPr>
      <w:r w:rsidRPr="0060146D">
        <w:rPr>
          <w:b/>
          <w:bCs/>
          <w:u w:val="single"/>
        </w:rPr>
        <w:t>Sezione 5. Notizie relative</w:t>
      </w:r>
      <w:r>
        <w:rPr>
          <w:b/>
          <w:bCs/>
          <w:u w:val="single"/>
        </w:rPr>
        <w:t xml:space="preserve"> agli avvocati</w:t>
      </w:r>
      <w:r w:rsidRPr="0060146D">
        <w:rPr>
          <w:b/>
          <w:bCs/>
        </w:rPr>
        <w:t>:</w:t>
      </w:r>
    </w:p>
    <w:p w:rsidR="009054CE" w:rsidRPr="0060146D" w:rsidRDefault="009054CE" w:rsidP="00A06930">
      <w:r>
        <w:rPr>
          <w:i/>
        </w:rPr>
        <w:t>Avvocato</w:t>
      </w:r>
      <w:r w:rsidRPr="0060146D">
        <w:rPr>
          <w:i/>
        </w:rPr>
        <w:t xml:space="preserve">  del  marito:</w:t>
      </w:r>
      <w:r w:rsidRPr="0060146D">
        <w:tab/>
      </w:r>
    </w:p>
    <w:p w:rsidR="009054CE" w:rsidRPr="0060146D" w:rsidRDefault="009054CE" w:rsidP="00A06930">
      <w:r w:rsidRPr="0060146D">
        <w:t>Nome ________________________ Cognome__________________</w:t>
      </w:r>
    </w:p>
    <w:p w:rsidR="009054CE" w:rsidRPr="0060146D" w:rsidRDefault="009054CE" w:rsidP="00A06930">
      <w:r w:rsidRPr="0060146D">
        <w:t>Codice fiscale__________________________________________</w:t>
      </w:r>
    </w:p>
    <w:p w:rsidR="009054CE" w:rsidRPr="0060146D" w:rsidRDefault="009054CE" w:rsidP="00A06930">
      <w:r w:rsidRPr="0060146D">
        <w:t>Iscritto all’albo dell’ordine territoriale di________________ numero iscr.___________</w:t>
      </w:r>
    </w:p>
    <w:p w:rsidR="009054CE" w:rsidRPr="0060146D" w:rsidRDefault="009054CE" w:rsidP="00A06930">
      <w:r>
        <w:rPr>
          <w:i/>
        </w:rPr>
        <w:t>Avvocato</w:t>
      </w:r>
      <w:r w:rsidRPr="0060146D">
        <w:rPr>
          <w:i/>
        </w:rPr>
        <w:t xml:space="preserve">  della  moglie:</w:t>
      </w:r>
    </w:p>
    <w:p w:rsidR="009054CE" w:rsidRPr="0060146D" w:rsidRDefault="009054CE" w:rsidP="00A06930">
      <w:r w:rsidRPr="0060146D">
        <w:t xml:space="preserve">Nome ________________________ Cognome__________________ </w:t>
      </w:r>
    </w:p>
    <w:p w:rsidR="009054CE" w:rsidRPr="0060146D" w:rsidRDefault="009054CE" w:rsidP="00A06930">
      <w:r w:rsidRPr="0060146D">
        <w:t>Codice fiscale__________________________________________</w:t>
      </w:r>
    </w:p>
    <w:p w:rsidR="009054CE" w:rsidRDefault="009054CE" w:rsidP="00A06930">
      <w:r w:rsidRPr="0060146D">
        <w:t>Iscritto all’albo dell’ordine territoriale di________________ numero iscr.___________</w:t>
      </w:r>
    </w:p>
    <w:p w:rsidR="009054CE" w:rsidRDefault="009054CE" w:rsidP="00A06930"/>
    <w:p w:rsidR="009054CE" w:rsidRDefault="009054CE" w:rsidP="00A0693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NOTA</w:t>
      </w:r>
      <w:r>
        <w:rPr>
          <w:i/>
          <w:iCs/>
        </w:rPr>
        <w:t>(a)</w:t>
      </w:r>
    </w:p>
    <w:p w:rsidR="009054CE" w:rsidRPr="00031C0F" w:rsidRDefault="009054CE" w:rsidP="00A06930">
      <w:pPr>
        <w:jc w:val="both"/>
        <w:rPr>
          <w:bCs/>
          <w:i/>
          <w:iCs/>
          <w:u w:val="single"/>
        </w:rPr>
      </w:pPr>
      <w:r w:rsidRPr="00031C0F">
        <w:rPr>
          <w:bCs/>
          <w:i/>
          <w:iCs/>
          <w:u w:val="single"/>
        </w:rPr>
        <w:t>Le informazioni su titolo di studio, condizione professionale e posizione nella professione andrebbero chieste direttamente ai coniugi. Nel caso</w:t>
      </w:r>
      <w:r>
        <w:rPr>
          <w:bCs/>
          <w:i/>
          <w:iCs/>
          <w:u w:val="single"/>
        </w:rPr>
        <w:t xml:space="preserve"> </w:t>
      </w:r>
      <w:r w:rsidRPr="00031C0F">
        <w:rPr>
          <w:bCs/>
          <w:i/>
          <w:iCs/>
          <w:u w:val="single"/>
        </w:rPr>
        <w:t xml:space="preserve">non sia stato possibile </w:t>
      </w:r>
      <w:r>
        <w:rPr>
          <w:bCs/>
          <w:i/>
          <w:iCs/>
          <w:u w:val="single"/>
        </w:rPr>
        <w:t>quest</w:t>
      </w:r>
      <w:r w:rsidRPr="00031C0F">
        <w:rPr>
          <w:bCs/>
          <w:i/>
          <w:iCs/>
          <w:u w:val="single"/>
        </w:rPr>
        <w:t xml:space="preserve">e informazioni  possono essere recuperate </w:t>
      </w:r>
      <w:r>
        <w:rPr>
          <w:bCs/>
          <w:i/>
          <w:iCs/>
          <w:u w:val="single"/>
        </w:rPr>
        <w:t xml:space="preserve">(se </w:t>
      </w:r>
      <w:r w:rsidRPr="00031C0F">
        <w:rPr>
          <w:bCs/>
          <w:i/>
          <w:iCs/>
          <w:u w:val="single"/>
        </w:rPr>
        <w:t>presenti</w:t>
      </w:r>
      <w:r>
        <w:rPr>
          <w:bCs/>
          <w:i/>
          <w:iCs/>
          <w:u w:val="single"/>
        </w:rPr>
        <w:t>)</w:t>
      </w:r>
      <w:r w:rsidRPr="00031C0F">
        <w:rPr>
          <w:bCs/>
          <w:i/>
          <w:iCs/>
          <w:u w:val="single"/>
        </w:rPr>
        <w:t xml:space="preserve"> in anagrafe</w:t>
      </w:r>
      <w:r>
        <w:rPr>
          <w:bCs/>
          <w:i/>
          <w:iCs/>
          <w:u w:val="single"/>
        </w:rPr>
        <w:t>.</w:t>
      </w:r>
    </w:p>
    <w:p w:rsidR="009054CE" w:rsidRPr="0065231E" w:rsidRDefault="009054CE" w:rsidP="00A06930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t>CODIFICHE</w:t>
      </w:r>
    </w:p>
    <w:p w:rsidR="009054CE" w:rsidRPr="000A64D1" w:rsidRDefault="009054CE" w:rsidP="00A06930">
      <w:pPr>
        <w:pStyle w:val="ListParagraph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:rsidR="009054CE" w:rsidRDefault="009054CE" w:rsidP="00A06930">
      <w:pPr>
        <w:ind w:left="360"/>
        <w:jc w:val="both"/>
      </w:pPr>
      <w: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9054CE" w:rsidRDefault="009054CE" w:rsidP="00A06930">
      <w:pPr>
        <w:pStyle w:val="ListParagraph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:rsidR="009054CE" w:rsidRDefault="009054CE" w:rsidP="00A06930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9054CE" w:rsidRPr="00B21C39" w:rsidRDefault="009054CE" w:rsidP="00A06930">
      <w:pPr>
        <w:pStyle w:val="ListParagraph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:rsidR="009054CE" w:rsidRDefault="009054CE" w:rsidP="00A06930">
      <w:pPr>
        <w:pStyle w:val="ListParagraph"/>
        <w:jc w:val="both"/>
      </w:pPr>
      <w:r w:rsidRPr="00B21C39">
        <w:rPr>
          <w:b/>
          <w:bCs/>
        </w:rPr>
        <w:t>Lavoratore dipendente</w:t>
      </w:r>
      <w:r>
        <w:t xml:space="preserve">: 1 = dirigente privato; 2 = dirigente pubblico; 3 =quadro/impiegato privato; 4 =quadro/impiegato pubblico; 5 = operaio o assimilato privato; 6 = operaio o assimilato pubblico; </w:t>
      </w:r>
    </w:p>
    <w:p w:rsidR="009054CE" w:rsidRDefault="009054CE" w:rsidP="00A06930">
      <w:pPr>
        <w:pStyle w:val="ListParagraph"/>
        <w:jc w:val="both"/>
      </w:pPr>
      <w:r w:rsidRPr="00B21C39">
        <w:rPr>
          <w:b/>
          <w:bCs/>
        </w:rPr>
        <w:t>Lavoratore autonomo</w:t>
      </w:r>
      <w:r>
        <w:t>: 7 = imprenditore/ libero professionista; 8 = lavoratore in proprio; 9 = coadiuvante familiare/socio cooperativa; 10 = Collaboratore coord-continuativa/prestazione opera occasionale; 11 = Sconosciuta/non fornita;</w:t>
      </w:r>
    </w:p>
    <w:p w:rsidR="009054CE" w:rsidRPr="005D21CD" w:rsidRDefault="009054CE" w:rsidP="00A06930">
      <w:pPr>
        <w:pStyle w:val="ListParagraph"/>
        <w:ind w:left="0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</w:p>
    <w:p w:rsidR="009054CE" w:rsidRDefault="009054CE" w:rsidP="00A06930">
      <w:pPr>
        <w:pStyle w:val="ListParagraph"/>
      </w:pPr>
      <w:r>
        <w:t xml:space="preserve">Comuni, Province, Regioni, Ripartizioni (Codici Istat </w:t>
      </w:r>
      <w:hyperlink r:id="rId5" w:history="1">
        <w:r w:rsidRPr="00F332AF">
          <w:rPr>
            <w:rStyle w:val="Hyperlink"/>
            <w:rFonts w:cs="Calibri"/>
          </w:rPr>
          <w:t>www.istat.it</w:t>
        </w:r>
      </w:hyperlink>
      <w:r>
        <w:t>)</w:t>
      </w:r>
    </w:p>
    <w:p w:rsidR="009054CE" w:rsidRDefault="009054CE" w:rsidP="00A06930">
      <w:pPr>
        <w:pStyle w:val="ListParagraph"/>
      </w:pPr>
      <w:r>
        <w:t xml:space="preserve">Stati Esteri e cittadinanze (Codici Istat </w:t>
      </w:r>
      <w:hyperlink r:id="rId6" w:history="1">
        <w:r w:rsidRPr="00F332AF">
          <w:rPr>
            <w:rStyle w:val="Hyperlink"/>
            <w:rFonts w:cs="Calibri"/>
          </w:rPr>
          <w:t>www.istat.it</w:t>
        </w:r>
      </w:hyperlink>
      <w:r>
        <w:t>)</w:t>
      </w:r>
    </w:p>
    <w:p w:rsidR="009054CE" w:rsidRPr="00691115" w:rsidRDefault="009054CE" w:rsidP="002A2067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Formulario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da </w:t>
      </w:r>
      <w:r>
        <w:rPr>
          <w:b/>
          <w:bCs/>
          <w:i/>
          <w:iCs/>
          <w:sz w:val="28"/>
          <w:szCs w:val="28"/>
          <w:u w:val="single"/>
        </w:rPr>
        <w:t>compilare</w:t>
      </w:r>
      <w:r w:rsidRPr="00691115">
        <w:rPr>
          <w:b/>
          <w:bCs/>
          <w:i/>
          <w:iCs/>
          <w:sz w:val="28"/>
          <w:szCs w:val="28"/>
          <w:u w:val="single"/>
        </w:rPr>
        <w:t xml:space="preserve"> in caso di accordo ex art. </w:t>
      </w:r>
      <w:r>
        <w:rPr>
          <w:b/>
          <w:bCs/>
          <w:i/>
          <w:iCs/>
          <w:sz w:val="28"/>
          <w:szCs w:val="28"/>
          <w:u w:val="single"/>
        </w:rPr>
        <w:t>12</w:t>
      </w:r>
    </w:p>
    <w:p w:rsidR="009054CE" w:rsidRDefault="009054CE" w:rsidP="004B3AF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1.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amministrative</w:t>
      </w:r>
    </w:p>
    <w:p w:rsidR="009054CE" w:rsidRPr="00F703AF" w:rsidRDefault="009054CE" w:rsidP="004B3AFA">
      <w:pPr>
        <w:spacing w:line="240" w:lineRule="auto"/>
        <w:jc w:val="center"/>
        <w:rPr>
          <w:i/>
          <w:iCs/>
        </w:rPr>
      </w:pPr>
      <w:r w:rsidRPr="00F703AF">
        <w:rPr>
          <w:i/>
          <w:iCs/>
        </w:rPr>
        <w:t>(relative all’atto, al Comune)</w:t>
      </w:r>
    </w:p>
    <w:p w:rsidR="009054CE" w:rsidRDefault="009054CE">
      <w:r>
        <w:t xml:space="preserve"> Stato Civile del Comune di ______________________________________ cod.Istat: prov ____  com __</w:t>
      </w:r>
    </w:p>
    <w:p w:rsidR="009054CE" w:rsidRDefault="009054CE" w:rsidP="00CF05FA">
      <w:pPr>
        <w:ind w:left="360"/>
      </w:pPr>
      <w:r>
        <w:t xml:space="preserve">Data di stipula dell’accordo: _____  (gg/mm/aaaa) </w:t>
      </w:r>
    </w:p>
    <w:p w:rsidR="009054CE" w:rsidRDefault="009054CE" w:rsidP="00CF05FA">
      <w:pPr>
        <w:ind w:left="360"/>
      </w:pPr>
      <w:r>
        <w:t>Data di iscrizione dell’accordo: _____  (gg/mm/aaaa)</w:t>
      </w:r>
    </w:p>
    <w:p w:rsidR="009054CE" w:rsidRDefault="009054CE" w:rsidP="00663F56">
      <w:pPr>
        <w:jc w:val="center"/>
      </w:pPr>
      <w:r w:rsidRPr="003D4334">
        <w:t xml:space="preserve">Atto: </w:t>
      </w:r>
      <w:r w:rsidRPr="003D4334">
        <w:tab/>
        <w:t>numero________ Parte___ Serie____</w:t>
      </w:r>
    </w:p>
    <w:p w:rsidR="009054CE" w:rsidRDefault="009054CE">
      <w:r>
        <w:t xml:space="preserve">Tipo di accordo:  </w:t>
      </w:r>
      <w:r w:rsidRPr="00946CAE">
        <w:rPr>
          <w:b/>
          <w:bCs/>
          <w:i/>
          <w:iCs/>
        </w:rPr>
        <w:t>Accordo di separazione</w:t>
      </w:r>
      <w:r>
        <w:t xml:space="preserve"> 1.__</w:t>
      </w:r>
      <w:r>
        <w:tab/>
        <w:t xml:space="preserve"> </w:t>
      </w:r>
      <w:r w:rsidRPr="00946CAE">
        <w:rPr>
          <w:b/>
          <w:bCs/>
          <w:i/>
          <w:iCs/>
        </w:rPr>
        <w:t>Accordo di divorzio</w:t>
      </w:r>
      <w:r>
        <w:rPr>
          <w:b/>
          <w:bCs/>
          <w:i/>
          <w:iCs/>
        </w:rPr>
        <w:t xml:space="preserve"> 2.</w:t>
      </w:r>
      <w:r>
        <w:t xml:space="preserve">__   </w:t>
      </w:r>
      <w:r w:rsidRPr="00663F56">
        <w:rPr>
          <w:b/>
          <w:bCs/>
        </w:rPr>
        <w:t>Variazioni condizioni</w:t>
      </w:r>
      <w:r>
        <w:rPr>
          <w:b/>
          <w:bCs/>
        </w:rPr>
        <w:t xml:space="preserve">  3.</w:t>
      </w:r>
      <w:r>
        <w:t>___</w:t>
      </w:r>
    </w:p>
    <w:p w:rsidR="009054CE" w:rsidRDefault="009054CE" w:rsidP="00F5623E">
      <w:pPr>
        <w:rPr>
          <w:b/>
          <w:u w:val="single"/>
        </w:rPr>
      </w:pPr>
      <w:r w:rsidRPr="00ED47A0">
        <w:rPr>
          <w:i/>
          <w:iCs/>
          <w:u w:val="single"/>
        </w:rPr>
        <w:t xml:space="preserve">In caso di </w:t>
      </w:r>
      <w:r>
        <w:rPr>
          <w:i/>
          <w:iCs/>
          <w:u w:val="single"/>
        </w:rPr>
        <w:t>Variazioni delle condizioni (3)</w:t>
      </w:r>
      <w:r>
        <w:t xml:space="preserve">: </w:t>
      </w:r>
      <w:r w:rsidRPr="00F5623E">
        <w:rPr>
          <w:b/>
          <w:u w:val="single"/>
        </w:rPr>
        <w:t>la compilazione termina qui</w:t>
      </w:r>
    </w:p>
    <w:p w:rsidR="009054CE" w:rsidRDefault="009054CE">
      <w:pPr>
        <w:rPr>
          <w:i/>
          <w:iCs/>
          <w:u w:val="single"/>
        </w:rPr>
      </w:pPr>
    </w:p>
    <w:p w:rsidR="009054CE" w:rsidRDefault="009054CE">
      <w:r w:rsidRPr="00ED47A0">
        <w:rPr>
          <w:i/>
          <w:iCs/>
          <w:u w:val="single"/>
        </w:rPr>
        <w:t>In caso di Divorzio</w:t>
      </w:r>
      <w:r>
        <w:rPr>
          <w:i/>
          <w:iCs/>
          <w:u w:val="single"/>
        </w:rPr>
        <w:t xml:space="preserve"> </w:t>
      </w:r>
    </w:p>
    <w:p w:rsidR="009054CE" w:rsidRDefault="009054CE">
      <w:r>
        <w:t>Sentenza di Separazione numero________ del _____(gg/mm/aaaa)</w:t>
      </w:r>
    </w:p>
    <w:p w:rsidR="009054CE" w:rsidRDefault="009054CE">
      <w:r>
        <w:t>Emessa dal Tribunale di_______________________________</w:t>
      </w:r>
      <w:r>
        <w:tab/>
        <w:t>cod. tribunale istat __________</w:t>
      </w:r>
    </w:p>
    <w:p w:rsidR="009054CE" w:rsidRDefault="009054CE" w:rsidP="006318DA">
      <w:pPr>
        <w:jc w:val="center"/>
        <w:rPr>
          <w:b/>
          <w:bCs/>
        </w:rPr>
      </w:pPr>
    </w:p>
    <w:p w:rsidR="009054CE" w:rsidRDefault="009054CE" w:rsidP="006318DA">
      <w:pPr>
        <w:jc w:val="center"/>
        <w:rPr>
          <w:b/>
          <w:bCs/>
        </w:rPr>
      </w:pPr>
      <w:r>
        <w:rPr>
          <w:b/>
          <w:bCs/>
        </w:rPr>
        <w:t xml:space="preserve">Sezione 2. </w:t>
      </w:r>
      <w:r w:rsidRPr="00FF1FD1">
        <w:rPr>
          <w:b/>
          <w:bCs/>
        </w:rPr>
        <w:t xml:space="preserve">Notizie </w:t>
      </w:r>
      <w:r>
        <w:rPr>
          <w:b/>
          <w:bCs/>
        </w:rPr>
        <w:t>relative all’atto di matrimonio</w:t>
      </w:r>
    </w:p>
    <w:p w:rsidR="009054CE" w:rsidRPr="00FF1FD1" w:rsidRDefault="009054CE" w:rsidP="00F5623E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9054CE" w:rsidRPr="002168E5" w:rsidRDefault="009054CE" w:rsidP="006318DA">
      <w:pPr>
        <w:rPr>
          <w:i/>
          <w:iCs/>
          <w:u w:val="single"/>
        </w:rPr>
      </w:pPr>
      <w:r w:rsidRPr="002168E5">
        <w:rPr>
          <w:i/>
          <w:iCs/>
          <w:u w:val="single"/>
        </w:rPr>
        <w:t>Se celebrato in Italia</w:t>
      </w:r>
    </w:p>
    <w:p w:rsidR="009054CE" w:rsidRDefault="009054CE" w:rsidP="006318DA">
      <w:r>
        <w:t>Comune di celebrazione ______________________________________ cod.Istat: prov ____  com ____</w:t>
      </w:r>
    </w:p>
    <w:p w:rsidR="009054CE" w:rsidRDefault="009054CE" w:rsidP="006318DA">
      <w:r>
        <w:t>Atto iscritto</w:t>
      </w:r>
      <w:r>
        <w:tab/>
      </w:r>
      <w:r>
        <w:tab/>
      </w:r>
      <w:r>
        <w:tab/>
        <w:t>numero________ Parte___ Serie____</w:t>
      </w:r>
    </w:p>
    <w:p w:rsidR="009054CE" w:rsidRDefault="009054CE" w:rsidP="006318DA">
      <w:r>
        <w:t>Rito del matrimoni: 1) Religioso___</w:t>
      </w:r>
      <w:r>
        <w:tab/>
        <w:t>2) civile___</w:t>
      </w:r>
      <w:r>
        <w:tab/>
        <w:t>Data di celebrazione: ________ (gg/mm/aaaa)</w:t>
      </w:r>
    </w:p>
    <w:p w:rsidR="009054CE" w:rsidRDefault="009054CE" w:rsidP="006318DA">
      <w:r w:rsidRPr="002168E5">
        <w:rPr>
          <w:i/>
          <w:iCs/>
          <w:u w:val="single"/>
        </w:rPr>
        <w:t xml:space="preserve">Se celebrato </w:t>
      </w:r>
      <w:r>
        <w:rPr>
          <w:i/>
          <w:iCs/>
          <w:u w:val="single"/>
        </w:rPr>
        <w:t>all’estero</w:t>
      </w:r>
    </w:p>
    <w:p w:rsidR="009054CE" w:rsidRDefault="009054CE" w:rsidP="002168E5">
      <w:r>
        <w:t>Stato estero di celebrazione ______________________________________ cod.Istat stato estero: ______</w:t>
      </w:r>
    </w:p>
    <w:p w:rsidR="009054CE" w:rsidRDefault="009054CE" w:rsidP="006318DA"/>
    <w:p w:rsidR="009054CE" w:rsidRDefault="009054CE" w:rsidP="004B3AF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Sezione 3. </w:t>
      </w:r>
      <w:r w:rsidRPr="00FF1FD1">
        <w:rPr>
          <w:b/>
          <w:bCs/>
        </w:rPr>
        <w:t xml:space="preserve">Notizie </w:t>
      </w:r>
      <w:r>
        <w:rPr>
          <w:b/>
          <w:bCs/>
        </w:rPr>
        <w:t xml:space="preserve">relative ai coniugi </w:t>
      </w:r>
    </w:p>
    <w:p w:rsidR="009054CE" w:rsidRPr="00FF1FD1" w:rsidRDefault="009054CE" w:rsidP="00F5623E">
      <w:pPr>
        <w:rPr>
          <w:b/>
          <w:bCs/>
        </w:rPr>
      </w:pPr>
      <w:r w:rsidRPr="00ED47A0">
        <w:rPr>
          <w:i/>
          <w:iCs/>
          <w:u w:val="single"/>
        </w:rPr>
        <w:t>In caso di</w:t>
      </w:r>
      <w:r>
        <w:rPr>
          <w:i/>
          <w:iCs/>
          <w:u w:val="single"/>
        </w:rPr>
        <w:t xml:space="preserve"> Separazione o </w:t>
      </w:r>
      <w:r w:rsidRPr="00ED47A0">
        <w:rPr>
          <w:i/>
          <w:iCs/>
          <w:u w:val="single"/>
        </w:rPr>
        <w:t>Divorzio</w:t>
      </w:r>
    </w:p>
    <w:p w:rsidR="009054CE" w:rsidRPr="00132E34" w:rsidRDefault="009054CE" w:rsidP="00007AD5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Marito:</w:t>
      </w:r>
    </w:p>
    <w:p w:rsidR="009054CE" w:rsidRDefault="009054CE" w:rsidP="00007AD5">
      <w:r>
        <w:t xml:space="preserve">Nome _____________________________ Cognome________________________ </w:t>
      </w:r>
    </w:p>
    <w:p w:rsidR="009054CE" w:rsidRDefault="009054CE" w:rsidP="00007AD5">
      <w:r>
        <w:t>Codice fiscale__________________________________________</w:t>
      </w:r>
    </w:p>
    <w:p w:rsidR="009054CE" w:rsidRPr="00343CA6" w:rsidRDefault="009054CE" w:rsidP="00007AD5">
      <w:r w:rsidRPr="00343CA6">
        <w:t>Data di nascita _____(gg/mm/aaaa)</w:t>
      </w:r>
    </w:p>
    <w:p w:rsidR="009054CE" w:rsidRPr="00343CA6" w:rsidRDefault="009054CE" w:rsidP="00007AD5">
      <w:r w:rsidRPr="00343CA6">
        <w:t xml:space="preserve"> Comune italiano di nascita____________________________________cod.Istat: prov ____  com ____</w:t>
      </w:r>
    </w:p>
    <w:p w:rsidR="009054CE" w:rsidRDefault="009054CE" w:rsidP="00007AD5">
      <w:r w:rsidRPr="00343CA6">
        <w:t>Stato Estero di nascita_________________________________</w:t>
      </w:r>
      <w:r>
        <w:t>_________</w:t>
      </w:r>
      <w:r w:rsidRPr="00343CA6">
        <w:t>cod.istat</w:t>
      </w:r>
      <w:r>
        <w:t xml:space="preserve"> :</w:t>
      </w:r>
      <w:r w:rsidRPr="00343CA6">
        <w:t>_______</w:t>
      </w:r>
    </w:p>
    <w:p w:rsidR="009054CE" w:rsidRDefault="009054CE" w:rsidP="00007AD5">
      <w:r>
        <w:t>Comune di residenza_________________________________________cod.Istat: prov ____  com ____</w:t>
      </w:r>
    </w:p>
    <w:p w:rsidR="009054CE" w:rsidRDefault="009054CE" w:rsidP="00007AD5">
      <w:r>
        <w:t>Via/Piazza_________________________________________________n.______cap_________</w:t>
      </w:r>
    </w:p>
    <w:p w:rsidR="009054CE" w:rsidRDefault="009054CE" w:rsidP="00007AD5">
      <w:r>
        <w:t>cittadinanza: Italiana dalla nascita__</w:t>
      </w:r>
    </w:p>
    <w:p w:rsidR="009054CE" w:rsidRDefault="009054CE" w:rsidP="00007AD5">
      <w:r>
        <w:t>Italiana acquisita__</w:t>
      </w:r>
      <w:r>
        <w:tab/>
      </w:r>
      <w:r>
        <w:tab/>
      </w:r>
      <w:r>
        <w:tab/>
        <w:t xml:space="preserve">dal (gg/mm/aaaa) </w:t>
      </w:r>
      <w:r w:rsidRPr="00250554">
        <w:rPr>
          <w:i/>
          <w:u w:val="single"/>
        </w:rPr>
        <w:t>(</w:t>
      </w:r>
      <w:r>
        <w:rPr>
          <w:i/>
          <w:u w:val="single"/>
        </w:rPr>
        <w:t>opzionale se disponibile</w:t>
      </w:r>
      <w:r w:rsidRPr="00250554">
        <w:rPr>
          <w:i/>
          <w:u w:val="single"/>
        </w:rPr>
        <w:t>)</w:t>
      </w:r>
      <w:r>
        <w:tab/>
      </w:r>
      <w:r>
        <w:tab/>
      </w:r>
    </w:p>
    <w:p w:rsidR="009054CE" w:rsidRDefault="009054CE" w:rsidP="00007AD5">
      <w:r>
        <w:t>Straniera__</w:t>
      </w:r>
      <w:r>
        <w:tab/>
        <w:t>Stato estero di cittadinanza:________________________________</w:t>
      </w:r>
      <w:r w:rsidRPr="00132E34">
        <w:t xml:space="preserve"> </w:t>
      </w:r>
      <w:r>
        <w:t>cod.istat _______</w:t>
      </w:r>
    </w:p>
    <w:p w:rsidR="009054CE" w:rsidRDefault="009054CE">
      <w:r>
        <w:t xml:space="preserve">Stato civile precedente al matrimonio: </w:t>
      </w:r>
      <w:r>
        <w:tab/>
        <w:t>celibe__</w:t>
      </w:r>
      <w:r>
        <w:tab/>
      </w:r>
      <w:r>
        <w:tab/>
        <w:t>divorziato__</w:t>
      </w:r>
      <w:r>
        <w:tab/>
      </w:r>
      <w:r>
        <w:tab/>
        <w:t>Vedovo__</w:t>
      </w:r>
    </w:p>
    <w:p w:rsidR="009054CE" w:rsidRDefault="009054CE">
      <w:r>
        <w:t>Titolo di studio:______</w:t>
      </w:r>
      <w:r w:rsidRPr="004A70D4">
        <w:rPr>
          <w:i/>
          <w:iCs/>
        </w:rPr>
        <w:t>( vedi codifiche 1)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>
      <w:r>
        <w:t>Condizione professionale o non professionale:____</w:t>
      </w:r>
      <w:r w:rsidRPr="004A70D4">
        <w:rPr>
          <w:i/>
          <w:iCs/>
        </w:rPr>
        <w:t>(vedi codifiche 2)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>
      <w:r>
        <w:t>Posizione nella professione:____</w:t>
      </w:r>
      <w:r w:rsidRPr="004A70D4">
        <w:rPr>
          <w:i/>
          <w:iCs/>
        </w:rPr>
        <w:t>(vedi codifiche 3)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Pr="00132E34" w:rsidRDefault="009054CE" w:rsidP="00132E34">
      <w:pPr>
        <w:rPr>
          <w:i/>
          <w:iCs/>
          <w:u w:val="single"/>
        </w:rPr>
      </w:pPr>
      <w:r w:rsidRPr="00132E34">
        <w:rPr>
          <w:i/>
          <w:iCs/>
          <w:u w:val="single"/>
        </w:rPr>
        <w:t>Moglie:</w:t>
      </w:r>
    </w:p>
    <w:p w:rsidR="009054CE" w:rsidRDefault="009054CE" w:rsidP="00132E34">
      <w:r>
        <w:t xml:space="preserve">Nome ____________________________ Cognome___________________________ </w:t>
      </w:r>
    </w:p>
    <w:p w:rsidR="009054CE" w:rsidRDefault="009054CE" w:rsidP="00132E34">
      <w:r>
        <w:t>Codice fiscale__________________________________________</w:t>
      </w:r>
    </w:p>
    <w:p w:rsidR="009054CE" w:rsidRPr="00343CA6" w:rsidRDefault="009054CE" w:rsidP="00132E34">
      <w:r w:rsidRPr="00343CA6">
        <w:t>Data di nascita _____(gg/mm/aaaa)</w:t>
      </w:r>
    </w:p>
    <w:p w:rsidR="009054CE" w:rsidRPr="00343CA6" w:rsidRDefault="009054CE" w:rsidP="00EF5764">
      <w:r w:rsidRPr="00343CA6">
        <w:t>Comune italiano di nascita____________________________________cod.Istat: prov ____  com ____</w:t>
      </w:r>
    </w:p>
    <w:p w:rsidR="009054CE" w:rsidRDefault="009054CE" w:rsidP="00EF5764">
      <w:r w:rsidRPr="00343CA6">
        <w:t>Stato Estero di nascita_________________________________</w:t>
      </w:r>
      <w:r>
        <w:t>_________</w:t>
      </w:r>
      <w:r w:rsidRPr="00343CA6">
        <w:t>cod.istat</w:t>
      </w:r>
      <w:r>
        <w:t xml:space="preserve"> :</w:t>
      </w:r>
      <w:r w:rsidRPr="00343CA6">
        <w:t>_______</w:t>
      </w:r>
    </w:p>
    <w:p w:rsidR="009054CE" w:rsidRDefault="009054CE" w:rsidP="00EF5764">
      <w:r>
        <w:t>Comune di residenza_________________________________________cod.Istat: prov ____  com ____</w:t>
      </w:r>
    </w:p>
    <w:p w:rsidR="009054CE" w:rsidRDefault="009054CE" w:rsidP="00132E34">
      <w:r>
        <w:t>Via/Piazza_________________________________________________n.______cap_________</w:t>
      </w:r>
    </w:p>
    <w:p w:rsidR="009054CE" w:rsidRDefault="009054CE" w:rsidP="00250554">
      <w:r>
        <w:t>cittadinanza: Italiana dalla nascita__</w:t>
      </w:r>
    </w:p>
    <w:p w:rsidR="009054CE" w:rsidRDefault="009054CE" w:rsidP="00250554">
      <w:r>
        <w:t>Italiana acquisita__</w:t>
      </w:r>
      <w:r>
        <w:tab/>
      </w:r>
      <w:r>
        <w:tab/>
      </w:r>
      <w:r>
        <w:tab/>
        <w:t xml:space="preserve">dal (gg/mm/aaaa) </w:t>
      </w:r>
      <w:r w:rsidRPr="00250554">
        <w:rPr>
          <w:i/>
          <w:u w:val="single"/>
        </w:rPr>
        <w:t>(</w:t>
      </w:r>
      <w:r>
        <w:rPr>
          <w:i/>
          <w:u w:val="single"/>
        </w:rPr>
        <w:t>opzionale se disponibile</w:t>
      </w:r>
      <w:r w:rsidRPr="00250554">
        <w:rPr>
          <w:i/>
          <w:u w:val="single"/>
        </w:rPr>
        <w:t>)</w:t>
      </w:r>
      <w:r>
        <w:tab/>
      </w:r>
      <w:r>
        <w:tab/>
      </w:r>
    </w:p>
    <w:p w:rsidR="009054CE" w:rsidRDefault="009054CE" w:rsidP="00250554">
      <w:r>
        <w:t>Straniera__</w:t>
      </w:r>
      <w:r>
        <w:tab/>
        <w:t>Stato estero di cittadinanza:________________________________</w:t>
      </w:r>
      <w:r w:rsidRPr="00132E34">
        <w:t xml:space="preserve"> </w:t>
      </w:r>
      <w:r>
        <w:t>cod.istat _______</w:t>
      </w:r>
    </w:p>
    <w:p w:rsidR="009054CE" w:rsidRDefault="009054CE" w:rsidP="00132E34">
      <w:r>
        <w:t xml:space="preserve">Stato civile precedente al matrimonio: </w:t>
      </w:r>
      <w:r>
        <w:tab/>
        <w:t>nubile__</w:t>
      </w:r>
      <w:r>
        <w:tab/>
      </w:r>
      <w:r>
        <w:tab/>
        <w:t>divorziata__</w:t>
      </w:r>
      <w:r>
        <w:tab/>
      </w:r>
      <w:r>
        <w:tab/>
        <w:t>Vedova__</w:t>
      </w:r>
    </w:p>
    <w:p w:rsidR="009054CE" w:rsidRDefault="009054CE" w:rsidP="004A70D4">
      <w:r>
        <w:t>Titolo di studio:______</w:t>
      </w:r>
      <w:r w:rsidRPr="004A70D4">
        <w:rPr>
          <w:i/>
          <w:iCs/>
        </w:rPr>
        <w:t>( vedi codifiche 1)</w:t>
      </w:r>
      <w:r>
        <w:rPr>
          <w:i/>
          <w:iCs/>
        </w:rPr>
        <w:t xml:space="preserve"> (a)</w:t>
      </w:r>
    </w:p>
    <w:p w:rsidR="009054CE" w:rsidRDefault="009054CE" w:rsidP="004A70D4">
      <w:r>
        <w:t>Condizione professionale o non professionale:____</w:t>
      </w:r>
      <w:r w:rsidRPr="004A70D4">
        <w:rPr>
          <w:i/>
          <w:iCs/>
        </w:rPr>
        <w:t>(vedi codifiche 2)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4A70D4">
      <w:pPr>
        <w:rPr>
          <w:i/>
          <w:iCs/>
        </w:rPr>
      </w:pPr>
      <w:r>
        <w:t>Posizione nella professione:____</w:t>
      </w:r>
      <w:r w:rsidRPr="004A70D4">
        <w:rPr>
          <w:i/>
          <w:iCs/>
        </w:rPr>
        <w:t>(vedi codifiche 3)</w:t>
      </w:r>
      <w:r w:rsidRPr="00031C0F">
        <w:rPr>
          <w:i/>
          <w:iCs/>
        </w:rPr>
        <w:t xml:space="preserve"> </w:t>
      </w:r>
      <w:r>
        <w:rPr>
          <w:i/>
          <w:iCs/>
        </w:rPr>
        <w:t>(a)</w:t>
      </w:r>
    </w:p>
    <w:p w:rsidR="009054CE" w:rsidRDefault="009054CE" w:rsidP="004A70D4">
      <w:pPr>
        <w:rPr>
          <w:i/>
          <w:iCs/>
        </w:rPr>
      </w:pPr>
      <w:r>
        <w:rPr>
          <w:i/>
          <w:iCs/>
        </w:rPr>
        <w:t xml:space="preserve">Nella presentazione dell’accordo i coniugi sono assistiti da un avvocato? </w:t>
      </w:r>
      <w:r>
        <w:rPr>
          <w:i/>
          <w:iCs/>
        </w:rPr>
        <w:tab/>
        <w:t>Si__</w:t>
      </w:r>
      <w:r>
        <w:rPr>
          <w:i/>
          <w:iCs/>
        </w:rPr>
        <w:tab/>
      </w:r>
      <w:r>
        <w:rPr>
          <w:i/>
          <w:iCs/>
        </w:rPr>
        <w:tab/>
        <w:t>no__</w:t>
      </w:r>
    </w:p>
    <w:p w:rsidR="009054CE" w:rsidRPr="0060146D" w:rsidRDefault="009054CE" w:rsidP="007212C6">
      <w:pPr>
        <w:jc w:val="center"/>
        <w:rPr>
          <w:b/>
          <w:bCs/>
        </w:rPr>
      </w:pPr>
      <w:r w:rsidRPr="0060146D">
        <w:rPr>
          <w:b/>
          <w:bCs/>
          <w:u w:val="single"/>
        </w:rPr>
        <w:t xml:space="preserve">Sezione </w:t>
      </w:r>
      <w:r>
        <w:rPr>
          <w:b/>
          <w:bCs/>
          <w:u w:val="single"/>
        </w:rPr>
        <w:t>4</w:t>
      </w:r>
      <w:r w:rsidRPr="0060146D">
        <w:rPr>
          <w:b/>
          <w:bCs/>
          <w:u w:val="single"/>
        </w:rPr>
        <w:t>. Notizie relative</w:t>
      </w:r>
      <w:r>
        <w:rPr>
          <w:b/>
          <w:bCs/>
          <w:u w:val="single"/>
        </w:rPr>
        <w:t xml:space="preserve"> agli avvocati</w:t>
      </w:r>
      <w:r w:rsidRPr="0060146D">
        <w:rPr>
          <w:b/>
          <w:bCs/>
        </w:rPr>
        <w:t>:</w:t>
      </w:r>
    </w:p>
    <w:p w:rsidR="009054CE" w:rsidRPr="0060146D" w:rsidRDefault="009054CE" w:rsidP="007212C6">
      <w:r>
        <w:rPr>
          <w:i/>
        </w:rPr>
        <w:t xml:space="preserve">Avvocato </w:t>
      </w:r>
      <w:r w:rsidRPr="0060146D">
        <w:rPr>
          <w:i/>
        </w:rPr>
        <w:t>del  marito:</w:t>
      </w:r>
      <w:r w:rsidRPr="0060146D">
        <w:tab/>
      </w:r>
    </w:p>
    <w:p w:rsidR="009054CE" w:rsidRPr="0060146D" w:rsidRDefault="009054CE" w:rsidP="007212C6">
      <w:r w:rsidRPr="0060146D">
        <w:t>Nome ________________________ Cognome__________________</w:t>
      </w:r>
    </w:p>
    <w:p w:rsidR="009054CE" w:rsidRPr="0060146D" w:rsidRDefault="009054CE" w:rsidP="007212C6">
      <w:r w:rsidRPr="0060146D">
        <w:t>Codice fiscale__________________________________________</w:t>
      </w:r>
    </w:p>
    <w:p w:rsidR="009054CE" w:rsidRDefault="009054CE" w:rsidP="007212C6">
      <w:r w:rsidRPr="0060146D">
        <w:t>Iscritto all’albo dell’ordine territoriale di________________ numero iscr.___________</w:t>
      </w:r>
    </w:p>
    <w:p w:rsidR="009054CE" w:rsidRPr="0060146D" w:rsidRDefault="009054CE" w:rsidP="007212C6">
      <w:r w:rsidRPr="00F915DA">
        <w:rPr>
          <w:i/>
        </w:rPr>
        <w:t>Avvocato della  moglie</w:t>
      </w:r>
      <w:r w:rsidRPr="0060146D">
        <w:rPr>
          <w:i/>
        </w:rPr>
        <w:t>:</w:t>
      </w:r>
    </w:p>
    <w:p w:rsidR="009054CE" w:rsidRPr="0060146D" w:rsidRDefault="009054CE" w:rsidP="007212C6">
      <w:r w:rsidRPr="0060146D">
        <w:t xml:space="preserve">Nome ________________________ Cognome__________________ </w:t>
      </w:r>
    </w:p>
    <w:p w:rsidR="009054CE" w:rsidRPr="0060146D" w:rsidRDefault="009054CE" w:rsidP="007212C6">
      <w:r w:rsidRPr="0060146D">
        <w:t>Codice fiscale__________________________________________</w:t>
      </w:r>
    </w:p>
    <w:p w:rsidR="009054CE" w:rsidRDefault="009054CE" w:rsidP="007212C6">
      <w:r w:rsidRPr="0060146D">
        <w:t>Iscritto all’albo dell’ordine territoriale di________________ numero iscr.___________</w:t>
      </w:r>
    </w:p>
    <w:p w:rsidR="009054CE" w:rsidRDefault="009054CE" w:rsidP="007212C6"/>
    <w:p w:rsidR="009054CE" w:rsidRDefault="009054CE" w:rsidP="0065231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NOTA</w:t>
      </w:r>
      <w:r>
        <w:rPr>
          <w:i/>
          <w:iCs/>
        </w:rPr>
        <w:t>(a)</w:t>
      </w:r>
    </w:p>
    <w:p w:rsidR="009054CE" w:rsidRPr="00031C0F" w:rsidRDefault="009054CE" w:rsidP="00031C0F">
      <w:pPr>
        <w:jc w:val="both"/>
        <w:rPr>
          <w:bCs/>
          <w:i/>
          <w:iCs/>
          <w:u w:val="single"/>
        </w:rPr>
      </w:pPr>
      <w:r w:rsidRPr="00031C0F">
        <w:rPr>
          <w:bCs/>
          <w:i/>
          <w:iCs/>
          <w:u w:val="single"/>
        </w:rPr>
        <w:t>Le informazioni su titolo di studio, condizione professionale e posizione nella professione andrebbero chieste direttamente ai coniugi. Nel caso</w:t>
      </w:r>
      <w:r>
        <w:rPr>
          <w:bCs/>
          <w:i/>
          <w:iCs/>
          <w:u w:val="single"/>
        </w:rPr>
        <w:t xml:space="preserve"> </w:t>
      </w:r>
      <w:r w:rsidRPr="00031C0F">
        <w:rPr>
          <w:bCs/>
          <w:i/>
          <w:iCs/>
          <w:u w:val="single"/>
        </w:rPr>
        <w:t xml:space="preserve">non sia stato possibile </w:t>
      </w:r>
      <w:r>
        <w:rPr>
          <w:bCs/>
          <w:i/>
          <w:iCs/>
          <w:u w:val="single"/>
        </w:rPr>
        <w:t>quest</w:t>
      </w:r>
      <w:r w:rsidRPr="00031C0F">
        <w:rPr>
          <w:bCs/>
          <w:i/>
          <w:iCs/>
          <w:u w:val="single"/>
        </w:rPr>
        <w:t xml:space="preserve">e informazioni  possono essere recuperate </w:t>
      </w:r>
      <w:r>
        <w:rPr>
          <w:bCs/>
          <w:i/>
          <w:iCs/>
          <w:u w:val="single"/>
        </w:rPr>
        <w:t xml:space="preserve">(se </w:t>
      </w:r>
      <w:r w:rsidRPr="00031C0F">
        <w:rPr>
          <w:bCs/>
          <w:i/>
          <w:iCs/>
          <w:u w:val="single"/>
        </w:rPr>
        <w:t>presenti</w:t>
      </w:r>
      <w:r>
        <w:rPr>
          <w:bCs/>
          <w:i/>
          <w:iCs/>
          <w:u w:val="single"/>
        </w:rPr>
        <w:t>)</w:t>
      </w:r>
      <w:r w:rsidRPr="00031C0F">
        <w:rPr>
          <w:bCs/>
          <w:i/>
          <w:iCs/>
          <w:u w:val="single"/>
        </w:rPr>
        <w:t xml:space="preserve"> in anagrafe</w:t>
      </w:r>
      <w:r>
        <w:rPr>
          <w:bCs/>
          <w:i/>
          <w:iCs/>
          <w:u w:val="single"/>
        </w:rPr>
        <w:t>.</w:t>
      </w:r>
    </w:p>
    <w:p w:rsidR="009054CE" w:rsidRPr="0065231E" w:rsidRDefault="009054CE" w:rsidP="0065231E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t>CODIFICHE</w:t>
      </w:r>
    </w:p>
    <w:p w:rsidR="009054CE" w:rsidRPr="000A64D1" w:rsidRDefault="009054CE" w:rsidP="000A64D1">
      <w:pPr>
        <w:pStyle w:val="ListParagraph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:rsidR="009054CE" w:rsidRDefault="009054CE" w:rsidP="004B3AFA">
      <w:pPr>
        <w:ind w:left="360"/>
        <w:jc w:val="both"/>
      </w:pPr>
      <w: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9054CE" w:rsidRDefault="009054CE" w:rsidP="000A64D1">
      <w:pPr>
        <w:pStyle w:val="ListParagraph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:rsidR="009054CE" w:rsidRDefault="009054CE" w:rsidP="00AC47B7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9054CE" w:rsidRPr="00B21C39" w:rsidRDefault="009054CE" w:rsidP="000A64D1">
      <w:pPr>
        <w:pStyle w:val="ListParagraph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:rsidR="009054CE" w:rsidRDefault="009054CE" w:rsidP="00AC47B7">
      <w:pPr>
        <w:pStyle w:val="ListParagraph"/>
        <w:jc w:val="both"/>
      </w:pPr>
      <w:r w:rsidRPr="00B21C39">
        <w:rPr>
          <w:b/>
          <w:bCs/>
        </w:rPr>
        <w:t>Lavoratore dipendente</w:t>
      </w:r>
      <w:r>
        <w:t xml:space="preserve">: 1 = dirigente privato; 2 = dirigente pubblico; 3 =quadro/impiegato privato; 4 =quadro/impiegato pubblico; 5 = operaio o assimilato privato; 6 = operaio o assimilato pubblico; </w:t>
      </w:r>
    </w:p>
    <w:p w:rsidR="009054CE" w:rsidRDefault="009054CE" w:rsidP="00AC47B7">
      <w:pPr>
        <w:pStyle w:val="ListParagraph"/>
        <w:jc w:val="both"/>
      </w:pPr>
      <w:r w:rsidRPr="00B21C39">
        <w:rPr>
          <w:b/>
          <w:bCs/>
        </w:rPr>
        <w:t>Lavoratore autonomo</w:t>
      </w:r>
      <w:r>
        <w:t>: 7 = imprenditore/ libero professionista; 8 = lavoratore in proprio; 9 = coadiuvante familiare/socio cooperativa; 10 = Collaboratore coord-continuativa/prestazione opera occasionale; 11 = Sconosciuta/non fornita;</w:t>
      </w:r>
    </w:p>
    <w:p w:rsidR="009054CE" w:rsidRPr="005D21CD" w:rsidRDefault="009054CE" w:rsidP="005D21CD">
      <w:pPr>
        <w:pStyle w:val="ListParagraph"/>
        <w:ind w:left="0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</w:p>
    <w:p w:rsidR="009054CE" w:rsidRDefault="009054CE" w:rsidP="00B21C39">
      <w:pPr>
        <w:pStyle w:val="ListParagraph"/>
      </w:pPr>
      <w:r>
        <w:t xml:space="preserve">Comuni, Province, Regioni, Ripartizioni (Codici Istat </w:t>
      </w:r>
      <w:hyperlink r:id="rId7" w:history="1">
        <w:r w:rsidRPr="00F332AF">
          <w:rPr>
            <w:rStyle w:val="Hyperlink"/>
            <w:rFonts w:cs="Calibri"/>
          </w:rPr>
          <w:t>www.istat.it</w:t>
        </w:r>
      </w:hyperlink>
      <w:r>
        <w:t>)</w:t>
      </w: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Stati Esteri e cittadinanze (Codici Istat </w:t>
      </w:r>
      <w:hyperlink r:id="rId8" w:history="1">
        <w:r w:rsidRPr="00F332AF">
          <w:rPr>
            <w:rStyle w:val="Hyperlink"/>
            <w:rFonts w:cs="Calibri"/>
          </w:rPr>
          <w:t>www.istat.it</w:t>
        </w:r>
      </w:hyperlink>
      <w:r>
        <w:t>)</w:t>
      </w:r>
      <w:r w:rsidRPr="00A06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>All’ Ufficio di Stato Civile</w:t>
      </w: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Comune di ……………………..….</w:t>
      </w: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4CE" w:rsidRDefault="009054CE" w:rsidP="00A069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TRASMISSIONE DELLA CONVENZIONE DI NEGOZIAZIONE ASSISTITA AI SENSI DELL’ART.6 D.L. 12 SETTEMBRE 2014, n. 132, CONVERTITO CON LEGGE 10 NOVEMBRE 2014 N. 162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 proprio assistito signor …………………………………………………………… nato a …………………………………………... , il ………………………………………….. , codice fiscale ………………………………………………………… ,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…………………………………………………….…, (v. codifica 3)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9054CE" w:rsidRDefault="009054CE" w:rsidP="00A06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della propria assistita signora ………………………………………………………… nata a …………………………………………... , il ………………………………………….. , codice fiscale ………………………………………………………… ,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………………………………………….……………, (v. codifica 3)</w:t>
      </w:r>
    </w:p>
    <w:p w:rsidR="009054CE" w:rsidRDefault="009054CE" w:rsidP="00A0693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9054CE" w:rsidRDefault="009054CE" w:rsidP="00A06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9054CE" w:rsidRDefault="009054CE" w:rsidP="00A0693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parti hanno contratto matrimonio a …………………………………………..</w:t>
      </w:r>
    </w:p>
    <w:p w:rsidR="009054CE" w:rsidRDefault="009054CE" w:rsidP="00A0693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iscritto</w:t>
      </w:r>
    </w:p>
    <w:p w:rsidR="009054CE" w:rsidRDefault="009054CE" w:rsidP="00A0693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trascritto</w:t>
      </w:r>
    </w:p>
    <w:p w:rsidR="009054CE" w:rsidRDefault="009054CE" w:rsidP="00A0693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Comune di ……………….………………….…………. (anno …..……….. atto ………..…. Parte …..…………. serie ..………. );</w:t>
      </w:r>
    </w:p>
    <w:p w:rsidR="009054CE" w:rsidRDefault="009054CE" w:rsidP="00A06930">
      <w:pPr>
        <w:pStyle w:val="Paragrafoelenco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parti in data ………………………………. hanno sottoscritto, con l’assistenza dei rispettivi difensori, </w:t>
      </w:r>
      <w:r>
        <w:rPr>
          <w:rFonts w:ascii="Times New Roman" w:hAnsi="Times New Roman" w:cs="Times New Roman"/>
          <w:b/>
          <w:bCs/>
          <w:sz w:val="24"/>
          <w:szCs w:val="24"/>
        </w:rPr>
        <w:t>convenzione di negoziazione assistita</w:t>
      </w:r>
      <w:r>
        <w:rPr>
          <w:rFonts w:ascii="Times New Roman" w:hAnsi="Times New Roman" w:cs="Times New Roman"/>
          <w:sz w:val="24"/>
          <w:szCs w:val="24"/>
        </w:rPr>
        <w:t xml:space="preserve"> per la soluzione consensuale della:</w:t>
      </w:r>
    </w:p>
    <w:p w:rsidR="009054CE" w:rsidRDefault="009054CE" w:rsidP="00A06930">
      <w:pPr>
        <w:pStyle w:val="Paragrafoelenco1"/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pStyle w:val="Paragrafoelenco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separazione</w:t>
      </w:r>
      <w:r>
        <w:rPr>
          <w:rFonts w:ascii="Times New Roman" w:hAnsi="Times New Roman" w:cs="Times New Roman"/>
          <w:sz w:val="24"/>
          <w:szCs w:val="24"/>
        </w:rPr>
        <w:t xml:space="preserve"> personale</w:t>
      </w:r>
    </w:p>
    <w:p w:rsidR="009054CE" w:rsidRDefault="009054CE" w:rsidP="00A06930">
      <w:pPr>
        <w:pStyle w:val="Paragrafoelenco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scioglimento</w:t>
      </w:r>
      <w:r>
        <w:rPr>
          <w:rFonts w:ascii="Times New Roman" w:hAnsi="Times New Roman" w:cs="Times New Roman"/>
          <w:sz w:val="24"/>
          <w:szCs w:val="24"/>
        </w:rPr>
        <w:t xml:space="preserve"> del matrimonio</w:t>
      </w:r>
    </w:p>
    <w:p w:rsidR="009054CE" w:rsidRDefault="009054CE" w:rsidP="00A06930">
      <w:pPr>
        <w:pStyle w:val="Paragrafoelenco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cessazione degli effetti civili </w:t>
      </w:r>
      <w:r>
        <w:rPr>
          <w:rFonts w:ascii="Times New Roman" w:hAnsi="Times New Roman" w:cs="Times New Roman"/>
          <w:sz w:val="24"/>
          <w:szCs w:val="24"/>
        </w:rPr>
        <w:t>del matrimonio</w:t>
      </w:r>
    </w:p>
    <w:p w:rsidR="009054CE" w:rsidRDefault="009054CE" w:rsidP="00A06930">
      <w:pPr>
        <w:pStyle w:val="Paragrafoelenco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della separazione</w:t>
      </w:r>
    </w:p>
    <w:p w:rsidR="009054CE" w:rsidRDefault="009054CE" w:rsidP="00A06930">
      <w:pPr>
        <w:pStyle w:val="Paragrafoelenco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 divorzio;</w:t>
      </w:r>
    </w:p>
    <w:p w:rsidR="009054CE" w:rsidRDefault="009054CE" w:rsidP="00A06930">
      <w:pPr>
        <w:pStyle w:val="Paragrafoelenco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pStyle w:val="Paragrafoelenco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Procuratore della Repubblica presso il Tribunale competente ha comunicato in data ……….…………..………….. agli avvocati:</w:t>
      </w:r>
    </w:p>
    <w:p w:rsidR="009054CE" w:rsidRDefault="009054CE" w:rsidP="00A06930">
      <w:pPr>
        <w:pStyle w:val="Paragrafoelenco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il nulla osta</w:t>
      </w:r>
    </w:p>
    <w:p w:rsidR="009054CE" w:rsidRDefault="009054CE" w:rsidP="00A06930">
      <w:pPr>
        <w:pStyle w:val="Paragrafoelenco1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l’autorizzazione</w:t>
      </w:r>
    </w:p>
    <w:p w:rsidR="009054CE" w:rsidRDefault="009054CE" w:rsidP="00A0693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adempimenti ai sensi dell’ art. 6 comma 3, terzo periodo del decreto legge 12 settembre 2014, n. 132, convertito con legge n. 162 del 6 novembre 2014</w:t>
      </w:r>
    </w:p>
    <w:p w:rsidR="009054CE" w:rsidRDefault="009054CE" w:rsidP="00A06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TRASMETTE/ONO</w:t>
      </w:r>
    </w:p>
    <w:p w:rsidR="009054CE" w:rsidRDefault="009054CE" w:rsidP="00A06930">
      <w:pPr>
        <w:pStyle w:val="provvr0"/>
        <w:spacing w:before="0" w:beforeAutospacing="0" w:after="0" w:afterAutospacing="0"/>
      </w:pPr>
      <w:r>
        <w:t>al competente Ufficiale dello Stato Civile copia autenticata della convenzione di negoziazione assistita, munita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congiunta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Avv. ………………………………………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disgiunta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Avv. ……………………………………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CE" w:rsidRDefault="009054CE" w:rsidP="00A0693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</w:t>
      </w:r>
    </w:p>
    <w:p w:rsidR="009054CE" w:rsidRDefault="009054CE" w:rsidP="00A0693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9054CE" w:rsidRDefault="009054CE" w:rsidP="00A0693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9054CE" w:rsidRDefault="009054CE" w:rsidP="00A06930">
      <w:pPr>
        <w:pStyle w:val="Paragrafoelenco1"/>
        <w:numPr>
          <w:ilvl w:val="0"/>
          <w:numId w:val="5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titolo di studio</w:t>
      </w:r>
    </w:p>
    <w:p w:rsidR="009054CE" w:rsidRDefault="009054CE" w:rsidP="00A069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9054CE" w:rsidRDefault="009054CE" w:rsidP="00A06930">
      <w:pPr>
        <w:pStyle w:val="Paragrafoelenco1"/>
        <w:numPr>
          <w:ilvl w:val="0"/>
          <w:numId w:val="5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condizione professionale o non professionale</w:t>
      </w:r>
    </w:p>
    <w:p w:rsidR="009054CE" w:rsidRDefault="009054CE" w:rsidP="00A0693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9054CE" w:rsidRDefault="009054CE" w:rsidP="00A06930">
      <w:pPr>
        <w:pStyle w:val="Paragrafoelenco1"/>
        <w:numPr>
          <w:ilvl w:val="0"/>
          <w:numId w:val="5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posizione nella professione</w:t>
      </w:r>
    </w:p>
    <w:p w:rsidR="009054CE" w:rsidRDefault="009054CE" w:rsidP="00A06930">
      <w:pPr>
        <w:pStyle w:val="Paragrafoelenco1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dipendente</w:t>
      </w:r>
      <w:r>
        <w:rPr>
          <w:rFonts w:ascii="Times New Roman" w:hAnsi="Times New Roman" w:cs="Times New Roman"/>
          <w:sz w:val="24"/>
          <w:szCs w:val="24"/>
        </w:rPr>
        <w:t xml:space="preserve">: 1 = dirigente privato; 2 = dirigente pubblico; 3 =quadro/impiegato privato; 4 =quadro/impiegato pubblico; 5 = operaio o assimilato privato; 6 = operaio o assimilato pubblico; </w:t>
      </w:r>
    </w:p>
    <w:p w:rsidR="009054CE" w:rsidRDefault="009054CE" w:rsidP="00A06930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autonomo</w:t>
      </w:r>
      <w:r>
        <w:rPr>
          <w:rFonts w:ascii="Times New Roman" w:hAnsi="Times New Roman" w:cs="Times New Roman"/>
          <w:sz w:val="24"/>
          <w:szCs w:val="24"/>
        </w:rPr>
        <w:t>: 7 = imprenditore/ libero professionista; 8 = lavoratore in proprio; 9 = coadiuvante familiare/socio cooperativa; 10 = Collaboratore coord-continuativa/prestazione opera occasionale; 11 = Sconosciuta/non fornita.</w:t>
      </w:r>
    </w:p>
    <w:p w:rsidR="009054CE" w:rsidRDefault="009054CE" w:rsidP="00A06930"/>
    <w:p w:rsidR="009054CE" w:rsidRDefault="009054CE" w:rsidP="00B21C39">
      <w:pPr>
        <w:pStyle w:val="ListParagraph"/>
      </w:pPr>
    </w:p>
    <w:sectPr w:rsidR="009054CE" w:rsidSect="00AC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CF"/>
    <w:multiLevelType w:val="multilevel"/>
    <w:tmpl w:val="47CE40D4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97C71"/>
    <w:multiLevelType w:val="multilevel"/>
    <w:tmpl w:val="E1147B1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470AE"/>
    <w:multiLevelType w:val="hybridMultilevel"/>
    <w:tmpl w:val="3F8AF6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FD1"/>
    <w:rsid w:val="00007AD5"/>
    <w:rsid w:val="00031C0F"/>
    <w:rsid w:val="00074957"/>
    <w:rsid w:val="000A64D1"/>
    <w:rsid w:val="00132E34"/>
    <w:rsid w:val="002168E5"/>
    <w:rsid w:val="00233658"/>
    <w:rsid w:val="0024232B"/>
    <w:rsid w:val="0024622E"/>
    <w:rsid w:val="00250554"/>
    <w:rsid w:val="002A2067"/>
    <w:rsid w:val="002D1654"/>
    <w:rsid w:val="003121DB"/>
    <w:rsid w:val="00343CA6"/>
    <w:rsid w:val="003A75F4"/>
    <w:rsid w:val="003B1D04"/>
    <w:rsid w:val="003B232B"/>
    <w:rsid w:val="003D4334"/>
    <w:rsid w:val="003D4FC7"/>
    <w:rsid w:val="00494F60"/>
    <w:rsid w:val="004A3C59"/>
    <w:rsid w:val="004A70D4"/>
    <w:rsid w:val="004B3AFA"/>
    <w:rsid w:val="004B5794"/>
    <w:rsid w:val="004D5441"/>
    <w:rsid w:val="004F746D"/>
    <w:rsid w:val="005917E3"/>
    <w:rsid w:val="005C14FB"/>
    <w:rsid w:val="005D21CD"/>
    <w:rsid w:val="005D4377"/>
    <w:rsid w:val="0060146D"/>
    <w:rsid w:val="006318DA"/>
    <w:rsid w:val="0065231E"/>
    <w:rsid w:val="00663F56"/>
    <w:rsid w:val="006745CB"/>
    <w:rsid w:val="0068029B"/>
    <w:rsid w:val="00690E5A"/>
    <w:rsid w:val="00691115"/>
    <w:rsid w:val="006E6F01"/>
    <w:rsid w:val="006E7101"/>
    <w:rsid w:val="007212C6"/>
    <w:rsid w:val="007629AA"/>
    <w:rsid w:val="00801585"/>
    <w:rsid w:val="008066F4"/>
    <w:rsid w:val="008B3CFB"/>
    <w:rsid w:val="009054CE"/>
    <w:rsid w:val="00946CAE"/>
    <w:rsid w:val="00973172"/>
    <w:rsid w:val="009E4A51"/>
    <w:rsid w:val="009F16D8"/>
    <w:rsid w:val="00A06930"/>
    <w:rsid w:val="00A36FC6"/>
    <w:rsid w:val="00A95F94"/>
    <w:rsid w:val="00AC47B7"/>
    <w:rsid w:val="00AC7250"/>
    <w:rsid w:val="00AE6D5C"/>
    <w:rsid w:val="00B0269D"/>
    <w:rsid w:val="00B21C39"/>
    <w:rsid w:val="00B33BAB"/>
    <w:rsid w:val="00B5539A"/>
    <w:rsid w:val="00B85420"/>
    <w:rsid w:val="00BC367E"/>
    <w:rsid w:val="00CF05FA"/>
    <w:rsid w:val="00D925A5"/>
    <w:rsid w:val="00DC2734"/>
    <w:rsid w:val="00E34E1D"/>
    <w:rsid w:val="00EB6CD4"/>
    <w:rsid w:val="00ED47A0"/>
    <w:rsid w:val="00EF5764"/>
    <w:rsid w:val="00F2260C"/>
    <w:rsid w:val="00F332AF"/>
    <w:rsid w:val="00F5623E"/>
    <w:rsid w:val="00F703AF"/>
    <w:rsid w:val="00F915DA"/>
    <w:rsid w:val="00F93A93"/>
    <w:rsid w:val="00FD43EF"/>
    <w:rsid w:val="00F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A93"/>
    <w:pPr>
      <w:ind w:left="720"/>
    </w:pPr>
  </w:style>
  <w:style w:type="character" w:styleId="Hyperlink">
    <w:name w:val="Hyperlink"/>
    <w:basedOn w:val="DefaultParagraphFont"/>
    <w:uiPriority w:val="99"/>
    <w:rsid w:val="005D21C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"/>
    <w:uiPriority w:val="99"/>
    <w:rsid w:val="00A06930"/>
    <w:pPr>
      <w:suppressAutoHyphens/>
      <w:ind w:left="720"/>
    </w:pPr>
  </w:style>
  <w:style w:type="paragraph" w:customStyle="1" w:styleId="provvr0">
    <w:name w:val="provv_r0"/>
    <w:basedOn w:val="Normal"/>
    <w:uiPriority w:val="99"/>
    <w:rsid w:val="00A069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a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at.it" TargetMode="External"/><Relationship Id="rId5" Type="http://schemas.openxmlformats.org/officeDocument/2006/relationships/hyperlink" Target="http://www.ista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2331</Words>
  <Characters>13289</Characters>
  <Application>Microsoft Office Outlook</Application>
  <DocSecurity>0</DocSecurity>
  <Lines>0</Lines>
  <Paragraphs>0</Paragraphs>
  <ScaleCrop>false</ScaleCrop>
  <Company>istat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amministrative</dc:title>
  <dc:subject/>
  <dc:creator>Giancarlo GG. Gualtieri</dc:creator>
  <cp:keywords/>
  <dc:description/>
  <cp:lastModifiedBy>a</cp:lastModifiedBy>
  <cp:revision>2</cp:revision>
  <cp:lastPrinted>2014-12-23T11:26:00Z</cp:lastPrinted>
  <dcterms:created xsi:type="dcterms:W3CDTF">2015-03-23T16:59:00Z</dcterms:created>
  <dcterms:modified xsi:type="dcterms:W3CDTF">2015-03-23T16:59:00Z</dcterms:modified>
</cp:coreProperties>
</file>